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page" w:tblpX="3931" w:tblpY="556"/>
        <w:tblW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1E3BF7" w:rsidRPr="00653754" w14:paraId="1C1210D9" w14:textId="77777777" w:rsidTr="00E51723">
        <w:tc>
          <w:tcPr>
            <w:tcW w:w="2547" w:type="dxa"/>
          </w:tcPr>
          <w:p w14:paraId="46E36121" w14:textId="77777777" w:rsidR="001E3BF7" w:rsidRPr="00D943AE" w:rsidRDefault="001E3BF7" w:rsidP="001E3BF7">
            <w:pPr>
              <w:rPr>
                <w:rFonts w:ascii="Marianne" w:hAnsi="Marianne"/>
                <w:caps/>
                <w:sz w:val="20"/>
                <w:szCs w:val="20"/>
              </w:rPr>
            </w:pPr>
            <w:r w:rsidRPr="00653754">
              <w:rPr>
                <w:rFonts w:ascii="Marianne" w:hAnsi="Marianne"/>
                <w:caps/>
                <w:sz w:val="20"/>
                <w:szCs w:val="20"/>
              </w:rPr>
              <w:t>Demande de positionnement</w:t>
            </w:r>
          </w:p>
        </w:tc>
      </w:tr>
      <w:tr w:rsidR="001E3BF7" w:rsidRPr="00653754" w14:paraId="021C41A2" w14:textId="77777777" w:rsidTr="00E51723">
        <w:tc>
          <w:tcPr>
            <w:tcW w:w="2547" w:type="dxa"/>
            <w:vAlign w:val="center"/>
          </w:tcPr>
          <w:p w14:paraId="7C1D10D9" w14:textId="77777777" w:rsidR="001E3BF7" w:rsidRPr="00653754" w:rsidRDefault="00D2170A" w:rsidP="001E3BF7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-127871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BF7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1E3BF7" w:rsidRPr="005F7C32">
              <w:rPr>
                <w:rFonts w:ascii="Marianne" w:hAnsi="Marianne"/>
                <w:sz w:val="20"/>
                <w:szCs w:val="20"/>
              </w:rPr>
              <w:t>CAP 1 a</w:t>
            </w:r>
            <w:r w:rsidR="001E3BF7">
              <w:rPr>
                <w:rFonts w:ascii="Marianne" w:hAnsi="Marianne"/>
                <w:sz w:val="20"/>
                <w:szCs w:val="20"/>
              </w:rPr>
              <w:t>n</w:t>
            </w:r>
          </w:p>
        </w:tc>
      </w:tr>
      <w:tr w:rsidR="001E3BF7" w:rsidRPr="00653754" w14:paraId="7654D442" w14:textId="77777777" w:rsidTr="00E51723">
        <w:trPr>
          <w:trHeight w:val="283"/>
        </w:trPr>
        <w:tc>
          <w:tcPr>
            <w:tcW w:w="2547" w:type="dxa"/>
            <w:vAlign w:val="center"/>
          </w:tcPr>
          <w:p w14:paraId="110E8D71" w14:textId="77777777" w:rsidR="001E3BF7" w:rsidRPr="00653754" w:rsidRDefault="00D2170A" w:rsidP="001E3BF7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61919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BF7">
              <w:rPr>
                <w:rFonts w:ascii="Marianne" w:hAnsi="Marianne"/>
                <w:sz w:val="20"/>
                <w:szCs w:val="20"/>
              </w:rPr>
              <w:t xml:space="preserve"> CAP 3 ans</w:t>
            </w:r>
          </w:p>
        </w:tc>
      </w:tr>
      <w:tr w:rsidR="001E3BF7" w:rsidRPr="00653754" w14:paraId="0C04EDC7" w14:textId="77777777" w:rsidTr="00E51723">
        <w:trPr>
          <w:trHeight w:val="283"/>
        </w:trPr>
        <w:tc>
          <w:tcPr>
            <w:tcW w:w="2547" w:type="dxa"/>
            <w:vAlign w:val="center"/>
          </w:tcPr>
          <w:p w14:paraId="2F5FDF44" w14:textId="77777777" w:rsidR="001E3BF7" w:rsidRPr="00653754" w:rsidRDefault="00D2170A" w:rsidP="001E3BF7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-40144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BF7">
              <w:rPr>
                <w:rFonts w:ascii="Marianne" w:hAnsi="Marianne"/>
                <w:sz w:val="20"/>
                <w:szCs w:val="20"/>
              </w:rPr>
              <w:t xml:space="preserve"> 1</w:t>
            </w:r>
            <w:r w:rsidR="001E3BF7" w:rsidRPr="005F7C32">
              <w:rPr>
                <w:rFonts w:ascii="Marianne" w:hAnsi="Marianne"/>
                <w:sz w:val="20"/>
                <w:szCs w:val="20"/>
                <w:vertAlign w:val="superscript"/>
              </w:rPr>
              <w:t>ère</w:t>
            </w:r>
            <w:r w:rsidR="001E3BF7">
              <w:rPr>
                <w:rFonts w:ascii="Marianne" w:hAnsi="Marianne"/>
                <w:sz w:val="20"/>
                <w:szCs w:val="20"/>
              </w:rPr>
              <w:t xml:space="preserve"> Bac Pro</w:t>
            </w:r>
          </w:p>
        </w:tc>
      </w:tr>
      <w:tr w:rsidR="001E3BF7" w:rsidRPr="00653754" w14:paraId="2DE16C5F" w14:textId="77777777" w:rsidTr="00E51723">
        <w:trPr>
          <w:trHeight w:val="283"/>
        </w:trPr>
        <w:tc>
          <w:tcPr>
            <w:tcW w:w="2547" w:type="dxa"/>
            <w:vAlign w:val="center"/>
          </w:tcPr>
          <w:p w14:paraId="34229601" w14:textId="77777777" w:rsidR="001E3BF7" w:rsidRPr="00653754" w:rsidRDefault="00D2170A" w:rsidP="001E3BF7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49114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BF7">
              <w:rPr>
                <w:rFonts w:ascii="Marianne" w:hAnsi="Marianne"/>
                <w:sz w:val="20"/>
                <w:szCs w:val="20"/>
              </w:rPr>
              <w:t xml:space="preserve"> Terminale Bac Pro</w:t>
            </w:r>
          </w:p>
        </w:tc>
      </w:tr>
      <w:tr w:rsidR="001E3BF7" w:rsidRPr="00653754" w14:paraId="7D6295B8" w14:textId="77777777" w:rsidTr="00E51723">
        <w:trPr>
          <w:trHeight w:val="283"/>
        </w:trPr>
        <w:tc>
          <w:tcPr>
            <w:tcW w:w="2547" w:type="dxa"/>
            <w:vAlign w:val="center"/>
          </w:tcPr>
          <w:p w14:paraId="3C074158" w14:textId="77777777" w:rsidR="001E3BF7" w:rsidRPr="00653754" w:rsidRDefault="00D2170A" w:rsidP="001E3BF7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-182349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BF7">
              <w:rPr>
                <w:rFonts w:ascii="Marianne" w:hAnsi="Marianne"/>
                <w:sz w:val="20"/>
                <w:szCs w:val="20"/>
              </w:rPr>
              <w:t xml:space="preserve"> Autres diplômes</w:t>
            </w:r>
          </w:p>
        </w:tc>
      </w:tr>
    </w:tbl>
    <w:tbl>
      <w:tblPr>
        <w:tblStyle w:val="Grilledutableau"/>
        <w:tblpPr w:leftFromText="141" w:rightFromText="141" w:vertAnchor="page" w:horzAnchor="page" w:tblpX="6676" w:tblpY="331"/>
        <w:tblW w:w="3965" w:type="dxa"/>
        <w:tblLook w:val="04A0" w:firstRow="1" w:lastRow="0" w:firstColumn="1" w:lastColumn="0" w:noHBand="0" w:noVBand="1"/>
      </w:tblPr>
      <w:tblGrid>
        <w:gridCol w:w="3256"/>
        <w:gridCol w:w="709"/>
      </w:tblGrid>
      <w:tr w:rsidR="001E3BF7" w14:paraId="662B097A" w14:textId="77777777" w:rsidTr="001E3BF7">
        <w:tc>
          <w:tcPr>
            <w:tcW w:w="3965" w:type="dxa"/>
            <w:gridSpan w:val="2"/>
          </w:tcPr>
          <w:p w14:paraId="4A16C25B" w14:textId="77777777" w:rsidR="001E3BF7" w:rsidRPr="00653754" w:rsidRDefault="001E3BF7" w:rsidP="001E3BF7">
            <w:pPr>
              <w:jc w:val="center"/>
              <w:rPr>
                <w:rFonts w:ascii="Marianne" w:hAnsi="Marianne"/>
              </w:rPr>
            </w:pPr>
            <w:r w:rsidRPr="00653754">
              <w:rPr>
                <w:rFonts w:ascii="Marianne" w:hAnsi="Marianne"/>
                <w:sz w:val="20"/>
                <w:szCs w:val="20"/>
              </w:rPr>
              <w:t>Date d’entrée de l’élève en formation</w:t>
            </w:r>
            <w:r w:rsidRPr="00653754">
              <w:rPr>
                <w:rFonts w:ascii="Calibri" w:hAnsi="Calibri" w:cs="Calibri"/>
                <w:sz w:val="20"/>
                <w:szCs w:val="20"/>
              </w:rPr>
              <w:t> </w:t>
            </w:r>
            <w:r w:rsidRPr="00653754">
              <w:rPr>
                <w:rFonts w:ascii="Marianne" w:hAnsi="Marianne"/>
                <w:sz w:val="20"/>
                <w:szCs w:val="20"/>
              </w:rPr>
              <w:t>: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625810810"/>
                <w:placeholder>
                  <w:docPart w:val="D509CEB218B74FDE9480370FC5BCA06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467B87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tr w:rsidR="001E3BF7" w14:paraId="4DA8CA58" w14:textId="77777777" w:rsidTr="001E3BF7">
        <w:tc>
          <w:tcPr>
            <w:tcW w:w="3965" w:type="dxa"/>
            <w:gridSpan w:val="2"/>
          </w:tcPr>
          <w:p w14:paraId="1C178728" w14:textId="77777777" w:rsidR="001E3BF7" w:rsidRPr="00653754" w:rsidRDefault="001E3BF7" w:rsidP="001E3BF7">
            <w:pPr>
              <w:jc w:val="center"/>
              <w:rPr>
                <w:rFonts w:ascii="Marianne" w:hAnsi="Marianne"/>
              </w:rPr>
            </w:pPr>
            <w:r w:rsidRPr="00653754">
              <w:rPr>
                <w:rFonts w:ascii="Marianne" w:hAnsi="Marianne"/>
                <w:sz w:val="20"/>
                <w:szCs w:val="20"/>
              </w:rPr>
              <w:t>Documents à joindre obligatoirement au dossier pour l’instruction</w:t>
            </w:r>
          </w:p>
        </w:tc>
      </w:tr>
      <w:tr w:rsidR="001E3BF7" w14:paraId="59D840BB" w14:textId="77777777" w:rsidTr="001E3BF7">
        <w:tc>
          <w:tcPr>
            <w:tcW w:w="3256" w:type="dxa"/>
          </w:tcPr>
          <w:p w14:paraId="5F677060" w14:textId="77777777" w:rsidR="001E3BF7" w:rsidRPr="00653754" w:rsidRDefault="001E3BF7" w:rsidP="001E3BF7">
            <w:pPr>
              <w:rPr>
                <w:rFonts w:ascii="Marianne" w:hAnsi="Marianne"/>
                <w:sz w:val="20"/>
                <w:szCs w:val="20"/>
              </w:rPr>
            </w:pPr>
            <w:r w:rsidRPr="00653754">
              <w:rPr>
                <w:rFonts w:ascii="Marianne" w:hAnsi="Marianne"/>
                <w:sz w:val="20"/>
                <w:szCs w:val="20"/>
              </w:rPr>
              <w:t>Copie des diplômes obtenus</w:t>
            </w:r>
          </w:p>
        </w:tc>
        <w:sdt>
          <w:sdtPr>
            <w:id w:val="135469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E4F0DFC" w14:textId="77777777" w:rsidR="001E3BF7" w:rsidRPr="00653754" w:rsidRDefault="001E3BF7" w:rsidP="001E3BF7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E3BF7" w14:paraId="3956B8EF" w14:textId="77777777" w:rsidTr="001E3BF7">
        <w:tc>
          <w:tcPr>
            <w:tcW w:w="3256" w:type="dxa"/>
          </w:tcPr>
          <w:p w14:paraId="58382B03" w14:textId="77777777" w:rsidR="001E3BF7" w:rsidRPr="00653754" w:rsidRDefault="001E3BF7" w:rsidP="001E3BF7">
            <w:pPr>
              <w:rPr>
                <w:rFonts w:ascii="Marianne" w:hAnsi="Marianne"/>
                <w:sz w:val="20"/>
                <w:szCs w:val="20"/>
              </w:rPr>
            </w:pPr>
            <w:r w:rsidRPr="00653754">
              <w:rPr>
                <w:rFonts w:ascii="Marianne" w:hAnsi="Marianne"/>
                <w:sz w:val="20"/>
                <w:szCs w:val="20"/>
              </w:rPr>
              <w:t>Copies des bulletins scolaires</w:t>
            </w:r>
          </w:p>
        </w:tc>
        <w:sdt>
          <w:sdtPr>
            <w:id w:val="132084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DD6ED33" w14:textId="77777777" w:rsidR="001E3BF7" w:rsidRPr="00653754" w:rsidRDefault="001E3BF7" w:rsidP="001E3BF7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E3BF7" w14:paraId="796C652A" w14:textId="77777777" w:rsidTr="001E3BF7">
        <w:tc>
          <w:tcPr>
            <w:tcW w:w="3256" w:type="dxa"/>
          </w:tcPr>
          <w:p w14:paraId="4F0188F5" w14:textId="77777777" w:rsidR="001E3BF7" w:rsidRPr="00653754" w:rsidRDefault="001E3BF7" w:rsidP="001E3BF7">
            <w:pPr>
              <w:rPr>
                <w:rFonts w:ascii="Marianne" w:hAnsi="Marianne"/>
                <w:sz w:val="20"/>
                <w:szCs w:val="20"/>
              </w:rPr>
            </w:pPr>
            <w:r w:rsidRPr="00653754">
              <w:rPr>
                <w:rFonts w:ascii="Marianne" w:hAnsi="Marianne"/>
                <w:sz w:val="20"/>
                <w:szCs w:val="20"/>
              </w:rPr>
              <w:t>Copies des attestions de stage et/ou P.F.M.P</w:t>
            </w:r>
          </w:p>
        </w:tc>
        <w:sdt>
          <w:sdtPr>
            <w:id w:val="-60628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8EFFA92" w14:textId="77777777" w:rsidR="001E3BF7" w:rsidRPr="00653754" w:rsidRDefault="001E3BF7" w:rsidP="001E3BF7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E3BF7" w14:paraId="58D0B887" w14:textId="77777777" w:rsidTr="001E3BF7">
        <w:tc>
          <w:tcPr>
            <w:tcW w:w="3256" w:type="dxa"/>
          </w:tcPr>
          <w:p w14:paraId="4E71E9F4" w14:textId="77777777" w:rsidR="001E3BF7" w:rsidRPr="00653754" w:rsidRDefault="001E3BF7" w:rsidP="001E3BF7">
            <w:pPr>
              <w:rPr>
                <w:rFonts w:ascii="Marianne" w:hAnsi="Marianne"/>
                <w:sz w:val="20"/>
                <w:szCs w:val="20"/>
              </w:rPr>
            </w:pPr>
            <w:r w:rsidRPr="00653754">
              <w:rPr>
                <w:rFonts w:ascii="Marianne" w:hAnsi="Marianne"/>
                <w:sz w:val="20"/>
                <w:szCs w:val="20"/>
              </w:rPr>
              <w:t>Copie de l’emploi du temps aménagé</w:t>
            </w:r>
          </w:p>
        </w:tc>
        <w:sdt>
          <w:sdtPr>
            <w:id w:val="-80469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3290C7D" w14:textId="77777777" w:rsidR="001E3BF7" w:rsidRPr="00653754" w:rsidRDefault="001E3BF7" w:rsidP="001E3BF7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E3BF7" w14:paraId="694540A7" w14:textId="77777777" w:rsidTr="001E3BF7">
        <w:tc>
          <w:tcPr>
            <w:tcW w:w="3256" w:type="dxa"/>
          </w:tcPr>
          <w:p w14:paraId="5A43F7D3" w14:textId="77777777" w:rsidR="001E3BF7" w:rsidRPr="00653754" w:rsidRDefault="001E3BF7" w:rsidP="001E3BF7">
            <w:pPr>
              <w:rPr>
                <w:rFonts w:ascii="Marianne" w:hAnsi="Marianne"/>
                <w:sz w:val="20"/>
                <w:szCs w:val="20"/>
              </w:rPr>
            </w:pPr>
            <w:r w:rsidRPr="00653754">
              <w:rPr>
                <w:rFonts w:ascii="Marianne" w:hAnsi="Marianne"/>
                <w:sz w:val="20"/>
                <w:szCs w:val="20"/>
              </w:rPr>
              <w:t>Copie du planning des P.F.M.P</w:t>
            </w:r>
          </w:p>
        </w:tc>
        <w:sdt>
          <w:sdtPr>
            <w:id w:val="-19216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C872FE4" w14:textId="77777777" w:rsidR="001E3BF7" w:rsidRDefault="001E3BF7" w:rsidP="001E3BF7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0CE2634" w14:textId="77777777" w:rsidR="005F7C32" w:rsidRDefault="001E3BF7">
      <w:pPr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18B4730" wp14:editId="5736A3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2721" cy="98023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92" cy="982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C6312" w14:textId="77777777" w:rsidR="001E3BF7" w:rsidRDefault="001E3BF7">
      <w:pPr>
        <w:rPr>
          <w:sz w:val="10"/>
          <w:szCs w:val="10"/>
        </w:rPr>
      </w:pPr>
    </w:p>
    <w:p w14:paraId="4D917CA2" w14:textId="77777777" w:rsidR="001E3BF7" w:rsidRDefault="001E3BF7">
      <w:pPr>
        <w:rPr>
          <w:sz w:val="10"/>
          <w:szCs w:val="10"/>
        </w:rPr>
      </w:pPr>
    </w:p>
    <w:p w14:paraId="61673D8C" w14:textId="77777777" w:rsidR="001E3BF7" w:rsidRDefault="001E3BF7">
      <w:pPr>
        <w:rPr>
          <w:sz w:val="10"/>
          <w:szCs w:val="10"/>
        </w:rPr>
      </w:pPr>
    </w:p>
    <w:p w14:paraId="50B116E0" w14:textId="77777777" w:rsidR="001E3BF7" w:rsidRDefault="001E3BF7">
      <w:pPr>
        <w:rPr>
          <w:sz w:val="10"/>
          <w:szCs w:val="10"/>
        </w:rPr>
      </w:pPr>
    </w:p>
    <w:p w14:paraId="34C7623F" w14:textId="77777777" w:rsidR="001E3BF7" w:rsidRDefault="001E3BF7">
      <w:pPr>
        <w:rPr>
          <w:sz w:val="10"/>
          <w:szCs w:val="10"/>
        </w:rPr>
      </w:pPr>
    </w:p>
    <w:p w14:paraId="6010E0AE" w14:textId="77777777" w:rsidR="001E3BF7" w:rsidRDefault="001E3BF7">
      <w:pPr>
        <w:rPr>
          <w:sz w:val="10"/>
          <w:szCs w:val="10"/>
        </w:rPr>
      </w:pPr>
    </w:p>
    <w:p w14:paraId="02884C3B" w14:textId="77777777" w:rsidR="001E3BF7" w:rsidRDefault="001E3BF7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48B68" wp14:editId="2304FB6F">
                <wp:simplePos x="0" y="0"/>
                <wp:positionH relativeFrom="column">
                  <wp:posOffset>363220</wp:posOffset>
                </wp:positionH>
                <wp:positionV relativeFrom="paragraph">
                  <wp:posOffset>193675</wp:posOffset>
                </wp:positionV>
                <wp:extent cx="3152851" cy="299924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85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2DD7E" w14:textId="77777777" w:rsidR="005F7C32" w:rsidRPr="005F7C32" w:rsidRDefault="005F7C32" w:rsidP="005F7C32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</w:rPr>
                            </w:pPr>
                            <w:r w:rsidRPr="005F7C32">
                              <w:rPr>
                                <w:b/>
                                <w:bCs/>
                              </w:rPr>
                              <w:t>Voie scolaire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248B6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8.6pt;margin-top:15.25pt;width:248.25pt;height:2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" filled="f" stroked="f" strokeweight=".5pt">
                <v:textbox>
                  <w:txbxContent>
                    <w:p w14:paraId="3DF2DD7E" w14:textId="77777777" w:rsidR="005F7C32" w:rsidRPr="005F7C32" w:rsidRDefault="005F7C32" w:rsidP="005F7C32">
                      <w:pPr>
                        <w:jc w:val="center"/>
                        <w:rPr>
                          <w:rFonts w:ascii="Marianne" w:hAnsi="Marianne"/>
                          <w:b/>
                          <w:bCs/>
                        </w:rPr>
                      </w:pPr>
                      <w:r w:rsidRPr="005F7C32">
                        <w:rPr>
                          <w:b/>
                          <w:bCs/>
                        </w:rPr>
                        <w:t>Voie scolaire</w:t>
                      </w:r>
                    </w:p>
                  </w:txbxContent>
                </v:textbox>
              </v:shape>
            </w:pict>
          </mc:Fallback>
        </mc:AlternateContent>
      </w:r>
    </w:p>
    <w:p w14:paraId="41E11ED1" w14:textId="77777777" w:rsidR="001E3BF7" w:rsidRDefault="001E3BF7">
      <w:pPr>
        <w:rPr>
          <w:sz w:val="10"/>
          <w:szCs w:val="10"/>
        </w:rPr>
      </w:pPr>
    </w:p>
    <w:p w14:paraId="74681848" w14:textId="77777777" w:rsidR="0047240D" w:rsidRDefault="0047240D">
      <w:pPr>
        <w:rPr>
          <w:sz w:val="10"/>
          <w:szCs w:val="10"/>
        </w:rPr>
      </w:pPr>
    </w:p>
    <w:p w14:paraId="587889A0" w14:textId="77777777" w:rsidR="001E3BF7" w:rsidRPr="003701A1" w:rsidRDefault="001E3BF7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7C32" w14:paraId="1C02F281" w14:textId="77777777" w:rsidTr="008B6FA7">
        <w:trPr>
          <w:trHeight w:val="336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44A88D" w14:textId="77777777" w:rsidR="005F7C32" w:rsidRPr="005F7C32" w:rsidRDefault="005F7C32" w:rsidP="0067215D">
            <w:pPr>
              <w:spacing w:after="160" w:line="259" w:lineRule="auto"/>
              <w:jc w:val="center"/>
              <w:rPr>
                <w:rFonts w:ascii="Marianne" w:hAnsi="Marianne"/>
              </w:rPr>
            </w:pPr>
            <w:r w:rsidRPr="0047240D">
              <w:rPr>
                <w:rFonts w:ascii="Marianne" w:hAnsi="Marianne"/>
                <w:b/>
                <w:bCs/>
                <w:caps/>
                <w:sz w:val="28"/>
                <w:szCs w:val="28"/>
              </w:rPr>
              <w:t>Validation de la demande de positionnement</w:t>
            </w:r>
          </w:p>
        </w:tc>
      </w:tr>
    </w:tbl>
    <w:p w14:paraId="381E0B11" w14:textId="77777777" w:rsidR="005F7C32" w:rsidRPr="005F7C32" w:rsidRDefault="005F7C32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5F7C32" w14:paraId="2700A85E" w14:textId="77777777" w:rsidTr="005F7C32">
        <w:tc>
          <w:tcPr>
            <w:tcW w:w="10456" w:type="dxa"/>
            <w:gridSpan w:val="4"/>
            <w:tcBorders>
              <w:bottom w:val="nil"/>
            </w:tcBorders>
          </w:tcPr>
          <w:p w14:paraId="739B5A99" w14:textId="77777777" w:rsidR="005F7C32" w:rsidRPr="005F7C32" w:rsidRDefault="005F7C32" w:rsidP="005F7C32">
            <w:pPr>
              <w:jc w:val="center"/>
              <w:rPr>
                <w:rFonts w:ascii="Marianne" w:hAnsi="Marianne"/>
                <w:b/>
                <w:bCs/>
                <w:caps/>
                <w:sz w:val="20"/>
                <w:szCs w:val="20"/>
              </w:rPr>
            </w:pPr>
            <w:r w:rsidRPr="005F7C32">
              <w:rPr>
                <w:rFonts w:ascii="Marianne" w:hAnsi="Marianne"/>
                <w:b/>
                <w:bCs/>
                <w:caps/>
                <w:sz w:val="20"/>
                <w:szCs w:val="20"/>
              </w:rPr>
              <w:t>Demande de positionnement règlementaire</w:t>
            </w:r>
          </w:p>
          <w:p w14:paraId="29EF8E1A" w14:textId="77777777" w:rsidR="005F7C32" w:rsidRDefault="005F7C32" w:rsidP="005F7C32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5F7C32">
              <w:rPr>
                <w:rFonts w:ascii="Marianne" w:hAnsi="Marianne"/>
                <w:b/>
                <w:bCs/>
                <w:sz w:val="20"/>
                <w:szCs w:val="20"/>
              </w:rPr>
              <w:t xml:space="preserve">Validée par le chef d’établissement et à communiquer à </w:t>
            </w:r>
            <w:hyperlink r:id="rId8" w:history="1">
              <w:r w:rsidRPr="00467B87">
                <w:rPr>
                  <w:rStyle w:val="Lienhypertexte"/>
                  <w:rFonts w:ascii="Marianne" w:hAnsi="Marianne"/>
                  <w:b/>
                  <w:bCs/>
                  <w:sz w:val="20"/>
                  <w:szCs w:val="20"/>
                </w:rPr>
                <w:t>drf</w:t>
              </w:r>
              <w:r w:rsidR="000B46C4">
                <w:rPr>
                  <w:rStyle w:val="Lienhypertexte"/>
                  <w:rFonts w:ascii="Marianne" w:hAnsi="Marianne"/>
                  <w:b/>
                  <w:bCs/>
                  <w:sz w:val="20"/>
                  <w:szCs w:val="20"/>
                </w:rPr>
                <w:t>p</w:t>
              </w:r>
              <w:r w:rsidRPr="00467B87">
                <w:rPr>
                  <w:rStyle w:val="Lienhypertexte"/>
                  <w:rFonts w:ascii="Marianne" w:hAnsi="Marianne"/>
                  <w:b/>
                  <w:bCs/>
                  <w:sz w:val="20"/>
                  <w:szCs w:val="20"/>
                </w:rPr>
                <w:t>ic-positionnements-fi@ac-normandie.fr</w:t>
              </w:r>
            </w:hyperlink>
          </w:p>
          <w:p w14:paraId="662B5249" w14:textId="77777777" w:rsidR="005F7C32" w:rsidRPr="005F7C32" w:rsidRDefault="005F7C32" w:rsidP="005F7C32">
            <w:pPr>
              <w:jc w:val="center"/>
              <w:rPr>
                <w:rFonts w:ascii="Marianne" w:hAnsi="Marianne"/>
                <w:b/>
                <w:bCs/>
              </w:rPr>
            </w:pPr>
          </w:p>
        </w:tc>
      </w:tr>
      <w:tr w:rsidR="005F7C32" w14:paraId="1583A78A" w14:textId="77777777" w:rsidTr="00F76755">
        <w:tc>
          <w:tcPr>
            <w:tcW w:w="10456" w:type="dxa"/>
            <w:gridSpan w:val="4"/>
            <w:tcBorders>
              <w:top w:val="nil"/>
              <w:bottom w:val="nil"/>
            </w:tcBorders>
          </w:tcPr>
          <w:p w14:paraId="5F47DC90" w14:textId="77777777" w:rsidR="00F76755" w:rsidRDefault="005F7C32">
            <w:pPr>
              <w:rPr>
                <w:rFonts w:ascii="Marianne" w:hAnsi="Marianne"/>
                <w:sz w:val="20"/>
                <w:szCs w:val="20"/>
              </w:rPr>
            </w:pPr>
            <w:r w:rsidRPr="005F7C32">
              <w:rPr>
                <w:rFonts w:ascii="Marianne" w:hAnsi="Marianne"/>
                <w:sz w:val="20"/>
                <w:szCs w:val="20"/>
              </w:rPr>
              <w:t xml:space="preserve">Elève concerné </w:t>
            </w:r>
          </w:p>
          <w:p w14:paraId="62E565EA" w14:textId="77777777" w:rsidR="00F76755" w:rsidRPr="00F76755" w:rsidRDefault="00F76755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76755" w14:paraId="01BBC833" w14:textId="77777777" w:rsidTr="00F76755">
        <w:tc>
          <w:tcPr>
            <w:tcW w:w="3485" w:type="dxa"/>
            <w:tcBorders>
              <w:top w:val="nil"/>
              <w:bottom w:val="nil"/>
              <w:right w:val="nil"/>
            </w:tcBorders>
          </w:tcPr>
          <w:p w14:paraId="76BF1153" w14:textId="77777777" w:rsidR="00F76755" w:rsidRPr="00F76755" w:rsidRDefault="00F76755">
            <w:pPr>
              <w:rPr>
                <w:rFonts w:ascii="Marianne" w:hAnsi="Marianne"/>
                <w:sz w:val="20"/>
                <w:szCs w:val="20"/>
              </w:rPr>
            </w:pPr>
            <w:r w:rsidRPr="00F76755">
              <w:rPr>
                <w:rFonts w:ascii="Marianne" w:hAnsi="Marianne"/>
                <w:sz w:val="20"/>
                <w:szCs w:val="20"/>
              </w:rPr>
              <w:t>Nom</w:t>
            </w:r>
            <w:r w:rsidRPr="00F76755">
              <w:rPr>
                <w:rFonts w:ascii="Calibri" w:hAnsi="Calibri" w:cs="Calibri"/>
                <w:sz w:val="20"/>
                <w:szCs w:val="20"/>
              </w:rPr>
              <w:t> </w:t>
            </w:r>
            <w:r w:rsidRPr="00F76755">
              <w:rPr>
                <w:rFonts w:ascii="Marianne" w:hAnsi="Marianne"/>
                <w:sz w:val="20"/>
                <w:szCs w:val="20"/>
              </w:rPr>
              <w:t xml:space="preserve">: 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8A633" w14:textId="77777777" w:rsidR="00F76755" w:rsidRPr="00F76755" w:rsidRDefault="00F76755">
            <w:pPr>
              <w:rPr>
                <w:rFonts w:ascii="Marianne" w:hAnsi="Marianne"/>
                <w:sz w:val="20"/>
                <w:szCs w:val="20"/>
              </w:rPr>
            </w:pPr>
            <w:r w:rsidRPr="00F76755">
              <w:rPr>
                <w:rFonts w:ascii="Marianne" w:hAnsi="Marianne"/>
                <w:sz w:val="20"/>
                <w:szCs w:val="20"/>
              </w:rPr>
              <w:t>Prénom</w:t>
            </w:r>
            <w:r w:rsidRPr="00F76755">
              <w:rPr>
                <w:rFonts w:ascii="Calibri" w:hAnsi="Calibri" w:cs="Calibri"/>
                <w:sz w:val="20"/>
                <w:szCs w:val="20"/>
              </w:rPr>
              <w:t> </w:t>
            </w:r>
            <w:r w:rsidRPr="00F76755">
              <w:rPr>
                <w:rFonts w:ascii="Marianne" w:hAnsi="Marianne"/>
                <w:sz w:val="20"/>
                <w:szCs w:val="20"/>
              </w:rPr>
              <w:t>: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</w:tcPr>
          <w:p w14:paraId="35DCAE8C" w14:textId="77777777" w:rsidR="00F76755" w:rsidRDefault="00F76755">
            <w:pPr>
              <w:rPr>
                <w:rFonts w:ascii="Marianne" w:hAnsi="Marianne"/>
                <w:sz w:val="20"/>
                <w:szCs w:val="20"/>
              </w:rPr>
            </w:pPr>
            <w:r w:rsidRPr="00F76755">
              <w:rPr>
                <w:rFonts w:ascii="Marianne" w:hAnsi="Marianne"/>
                <w:sz w:val="20"/>
                <w:szCs w:val="20"/>
              </w:rPr>
              <w:t>Spécialité</w:t>
            </w:r>
            <w:r w:rsidRPr="00F76755">
              <w:rPr>
                <w:rFonts w:ascii="Calibri" w:hAnsi="Calibri" w:cs="Calibri"/>
                <w:sz w:val="20"/>
                <w:szCs w:val="20"/>
              </w:rPr>
              <w:t> </w:t>
            </w:r>
            <w:r w:rsidRPr="00F76755">
              <w:rPr>
                <w:rFonts w:ascii="Marianne" w:hAnsi="Marianne"/>
                <w:sz w:val="20"/>
                <w:szCs w:val="20"/>
              </w:rPr>
              <w:t>: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2"/>
          </w:p>
          <w:p w14:paraId="6E20F74A" w14:textId="77777777" w:rsidR="00F76755" w:rsidRPr="00F76755" w:rsidRDefault="00F76755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76755" w14:paraId="15C16874" w14:textId="77777777" w:rsidTr="00F76755">
        <w:tc>
          <w:tcPr>
            <w:tcW w:w="5228" w:type="dxa"/>
            <w:gridSpan w:val="2"/>
            <w:tcBorders>
              <w:top w:val="nil"/>
              <w:bottom w:val="nil"/>
              <w:right w:val="nil"/>
            </w:tcBorders>
          </w:tcPr>
          <w:p w14:paraId="1BFBF8D0" w14:textId="77777777" w:rsidR="00F76755" w:rsidRPr="00F76755" w:rsidRDefault="00F76755">
            <w:pPr>
              <w:rPr>
                <w:rFonts w:ascii="Marianne" w:hAnsi="Marianne"/>
                <w:sz w:val="20"/>
                <w:szCs w:val="20"/>
              </w:rPr>
            </w:pPr>
            <w:r w:rsidRPr="00F76755">
              <w:rPr>
                <w:rFonts w:ascii="Marianne" w:hAnsi="Marianne"/>
                <w:sz w:val="20"/>
                <w:szCs w:val="20"/>
              </w:rPr>
              <w:t>Né(e) le</w:t>
            </w:r>
            <w:r w:rsidRPr="00F76755">
              <w:rPr>
                <w:rFonts w:ascii="Calibri" w:hAnsi="Calibri" w:cs="Calibri"/>
                <w:sz w:val="20"/>
                <w:szCs w:val="20"/>
              </w:rPr>
              <w:t> </w:t>
            </w:r>
            <w:r w:rsidRPr="00F76755">
              <w:rPr>
                <w:rFonts w:ascii="Marianne" w:hAnsi="Marianne"/>
                <w:sz w:val="20"/>
                <w:szCs w:val="20"/>
              </w:rPr>
              <w:t xml:space="preserve">: 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</w:tcBorders>
          </w:tcPr>
          <w:p w14:paraId="2C850474" w14:textId="77777777" w:rsidR="00F76755" w:rsidRDefault="00F76755">
            <w:pPr>
              <w:rPr>
                <w:rFonts w:ascii="Marianne" w:hAnsi="Marianne"/>
                <w:sz w:val="20"/>
                <w:szCs w:val="20"/>
              </w:rPr>
            </w:pPr>
            <w:r w:rsidRPr="00F76755">
              <w:rPr>
                <w:rFonts w:ascii="Marianne" w:hAnsi="Marianne"/>
                <w:sz w:val="20"/>
                <w:szCs w:val="20"/>
              </w:rPr>
              <w:t>A (ville et pays)</w:t>
            </w:r>
            <w:r w:rsidRPr="00F76755">
              <w:rPr>
                <w:rFonts w:ascii="Calibri" w:hAnsi="Calibri" w:cs="Calibri"/>
                <w:sz w:val="20"/>
                <w:szCs w:val="20"/>
              </w:rPr>
              <w:t> </w:t>
            </w:r>
            <w:r w:rsidRPr="00F76755">
              <w:rPr>
                <w:rFonts w:ascii="Marianne" w:hAnsi="Marianne"/>
                <w:sz w:val="20"/>
                <w:szCs w:val="20"/>
              </w:rPr>
              <w:t>: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4"/>
          </w:p>
          <w:p w14:paraId="0608AC2A" w14:textId="77777777" w:rsidR="00F76755" w:rsidRPr="00F76755" w:rsidRDefault="00F76755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5F7C32" w14:paraId="78F7FA8C" w14:textId="77777777" w:rsidTr="00F76755">
        <w:trPr>
          <w:trHeight w:val="2053"/>
        </w:trPr>
        <w:tc>
          <w:tcPr>
            <w:tcW w:w="10456" w:type="dxa"/>
            <w:gridSpan w:val="4"/>
            <w:tcBorders>
              <w:top w:val="nil"/>
            </w:tcBorders>
          </w:tcPr>
          <w:p w14:paraId="37D0EF86" w14:textId="77777777" w:rsidR="005F7C32" w:rsidRPr="003701A1" w:rsidRDefault="005F7C32">
            <w:pPr>
              <w:rPr>
                <w:rFonts w:ascii="Marianne" w:hAnsi="Marianne"/>
                <w:sz w:val="6"/>
                <w:szCs w:val="6"/>
              </w:rPr>
            </w:pPr>
          </w:p>
          <w:tbl>
            <w:tblPr>
              <w:tblStyle w:val="Grilledutableau"/>
              <w:tblpPr w:leftFromText="141" w:rightFromText="141" w:vertAnchor="text" w:horzAnchor="margin" w:tblpY="-1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98"/>
              <w:gridCol w:w="5103"/>
            </w:tblGrid>
            <w:tr w:rsidR="003701A1" w14:paraId="3FDDE026" w14:textId="77777777" w:rsidTr="003701A1">
              <w:tc>
                <w:tcPr>
                  <w:tcW w:w="5098" w:type="dxa"/>
                  <w:tcBorders>
                    <w:bottom w:val="nil"/>
                  </w:tcBorders>
                </w:tcPr>
                <w:p w14:paraId="6581C929" w14:textId="77777777" w:rsidR="003701A1" w:rsidRDefault="003701A1" w:rsidP="00F76755">
                  <w:pPr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  <w:r>
                    <w:rPr>
                      <w:rFonts w:ascii="Marianne" w:hAnsi="Marianne"/>
                      <w:sz w:val="20"/>
                      <w:szCs w:val="20"/>
                    </w:rPr>
                    <w:t>Cachet de l’établissement</w:t>
                  </w:r>
                </w:p>
              </w:tc>
              <w:tc>
                <w:tcPr>
                  <w:tcW w:w="5103" w:type="dxa"/>
                  <w:tcBorders>
                    <w:bottom w:val="nil"/>
                  </w:tcBorders>
                </w:tcPr>
                <w:p w14:paraId="3F0F0FCC" w14:textId="77777777" w:rsidR="003701A1" w:rsidRPr="003701A1" w:rsidRDefault="003701A1" w:rsidP="003701A1">
                  <w:pPr>
                    <w:jc w:val="center"/>
                  </w:pPr>
                  <w:r>
                    <w:t>Date et signature du chef d’établissement</w:t>
                  </w:r>
                </w:p>
              </w:tc>
            </w:tr>
            <w:tr w:rsidR="003701A1" w14:paraId="3D4240EF" w14:textId="77777777" w:rsidTr="003701A1">
              <w:trPr>
                <w:trHeight w:val="2017"/>
              </w:trPr>
              <w:tc>
                <w:tcPr>
                  <w:tcW w:w="5098" w:type="dxa"/>
                  <w:tcBorders>
                    <w:top w:val="nil"/>
                  </w:tcBorders>
                </w:tcPr>
                <w:p w14:paraId="3DECDFE1" w14:textId="77777777" w:rsidR="003701A1" w:rsidRDefault="003701A1" w:rsidP="00F76755">
                  <w:pPr>
                    <w:rPr>
                      <w:rFonts w:ascii="Marianne" w:hAnsi="Marianne"/>
                      <w:sz w:val="20"/>
                      <w:szCs w:val="20"/>
                    </w:rPr>
                  </w:pPr>
                </w:p>
                <w:sdt>
                  <w:sdtPr>
                    <w:rPr>
                      <w:rFonts w:ascii="Marianne" w:hAnsi="Marianne"/>
                      <w:sz w:val="20"/>
                      <w:szCs w:val="20"/>
                    </w:rPr>
                    <w:id w:val="1262026389"/>
                    <w:placeholder>
                      <w:docPart w:val="E66CE7CD813B4AA496392F85FCA29884"/>
                    </w:placeholder>
                    <w:showingPlcHdr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43559EEB" w14:textId="77777777" w:rsidR="003701A1" w:rsidRDefault="003701A1" w:rsidP="00F76755">
                      <w:pPr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467B87">
                        <w:rPr>
                          <w:rStyle w:val="Textedelespacerserv"/>
                        </w:rPr>
                        <w:t>Cliquez ou appuyez ici pour entrer une date.</w:t>
                      </w:r>
                    </w:p>
                  </w:sdtContent>
                </w:sdt>
                <w:sdt>
                  <w:sdtPr>
                    <w:rPr>
                      <w:rFonts w:ascii="Marianne" w:hAnsi="Marianne"/>
                      <w:sz w:val="20"/>
                      <w:szCs w:val="20"/>
                    </w:rPr>
                    <w:id w:val="1294324538"/>
                    <w:placeholder>
                      <w:docPart w:val="7658EE945D434C8CBA3EF13953D29396"/>
                    </w:placeholder>
                    <w:showingPlcHdr/>
                  </w:sdtPr>
                  <w:sdtEndPr/>
                  <w:sdtContent>
                    <w:p w14:paraId="46BE7197" w14:textId="77777777" w:rsidR="003701A1" w:rsidRDefault="003701A1" w:rsidP="00F76755">
                      <w:pPr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467B87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sdtContent>
                </w:sdt>
                <w:sdt>
                  <w:sdtPr>
                    <w:rPr>
                      <w:rFonts w:ascii="Marianne" w:hAnsi="Marianne"/>
                      <w:sz w:val="20"/>
                      <w:szCs w:val="20"/>
                    </w:rPr>
                    <w:id w:val="-513691779"/>
                    <w:showingPlcHdr/>
                    <w:picture/>
                  </w:sdtPr>
                  <w:sdtEndPr/>
                  <w:sdtContent>
                    <w:p w14:paraId="13188DFE" w14:textId="77777777" w:rsidR="003701A1" w:rsidRDefault="003701A1" w:rsidP="00F76755">
                      <w:pPr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2EA552" wp14:editId="45890604">
                            <wp:extent cx="793521" cy="793521"/>
                            <wp:effectExtent l="0" t="0" r="6985" b="6985"/>
                            <wp:docPr id="8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808791" cy="808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  <w:tc>
                <w:tcPr>
                  <w:tcW w:w="5103" w:type="dxa"/>
                  <w:tcBorders>
                    <w:top w:val="nil"/>
                  </w:tcBorders>
                </w:tcPr>
                <w:p w14:paraId="300BFE79" w14:textId="77777777" w:rsidR="003701A1" w:rsidRDefault="003701A1" w:rsidP="00F76755">
                  <w:pPr>
                    <w:rPr>
                      <w:rFonts w:ascii="Marianne" w:hAnsi="Marianne"/>
                      <w:sz w:val="20"/>
                      <w:szCs w:val="20"/>
                    </w:rPr>
                  </w:pPr>
                </w:p>
                <w:sdt>
                  <w:sdtPr>
                    <w:rPr>
                      <w:rFonts w:ascii="Marianne" w:hAnsi="Marianne"/>
                      <w:sz w:val="20"/>
                      <w:szCs w:val="20"/>
                    </w:rPr>
                    <w:id w:val="2144617288"/>
                    <w:placeholder>
                      <w:docPart w:val="C3354AD6785143679FCECF5ED6CE8DD7"/>
                    </w:placeholder>
                    <w:showingPlcHdr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572E4072" w14:textId="77777777" w:rsidR="003701A1" w:rsidRDefault="003701A1" w:rsidP="00F76755">
                      <w:pPr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467B87">
                        <w:rPr>
                          <w:rStyle w:val="Textedelespacerserv"/>
                        </w:rPr>
                        <w:t>Cliquez ou appuyez ici pour entrer une date.</w:t>
                      </w:r>
                    </w:p>
                  </w:sdtContent>
                </w:sdt>
                <w:sdt>
                  <w:sdtPr>
                    <w:rPr>
                      <w:rFonts w:ascii="Marianne" w:hAnsi="Marianne"/>
                      <w:sz w:val="20"/>
                      <w:szCs w:val="20"/>
                    </w:rPr>
                    <w:id w:val="753795908"/>
                    <w:placeholder>
                      <w:docPart w:val="DF9FC8107086485EB56F3A30F5306CD9"/>
                    </w:placeholder>
                    <w:showingPlcHdr/>
                  </w:sdtPr>
                  <w:sdtEndPr/>
                  <w:sdtContent>
                    <w:p w14:paraId="246B431C" w14:textId="77777777" w:rsidR="003701A1" w:rsidRDefault="003701A1" w:rsidP="00F76755">
                      <w:pPr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467B87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sdtContent>
                </w:sdt>
                <w:sdt>
                  <w:sdtPr>
                    <w:rPr>
                      <w:rFonts w:ascii="Marianne" w:hAnsi="Marianne"/>
                      <w:sz w:val="20"/>
                      <w:szCs w:val="20"/>
                    </w:rPr>
                    <w:id w:val="1231273238"/>
                    <w:showingPlcHdr/>
                    <w:picture/>
                  </w:sdtPr>
                  <w:sdtEndPr/>
                  <w:sdtContent>
                    <w:p w14:paraId="41FA6004" w14:textId="77777777" w:rsidR="003701A1" w:rsidRDefault="003701A1" w:rsidP="00F76755">
                      <w:pPr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4B8AF61" wp14:editId="2C2CF39B">
                            <wp:extent cx="793115" cy="793115"/>
                            <wp:effectExtent l="0" t="0" r="6985" b="6985"/>
                            <wp:docPr id="9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3905" cy="803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</w:tr>
          </w:tbl>
          <w:p w14:paraId="31C1F59B" w14:textId="77777777" w:rsidR="00F76755" w:rsidRPr="009127E2" w:rsidRDefault="00F76755">
            <w:pPr>
              <w:rPr>
                <w:rFonts w:ascii="Marianne" w:hAnsi="Marianne"/>
                <w:sz w:val="14"/>
                <w:szCs w:val="14"/>
              </w:rPr>
            </w:pPr>
          </w:p>
        </w:tc>
      </w:tr>
    </w:tbl>
    <w:p w14:paraId="5C53B263" w14:textId="77777777" w:rsidR="005F7C32" w:rsidRPr="009127E2" w:rsidRDefault="005F7C32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6208"/>
      </w:tblGrid>
      <w:tr w:rsidR="00F76755" w14:paraId="385B9E9F" w14:textId="77777777" w:rsidTr="003701A1">
        <w:tc>
          <w:tcPr>
            <w:tcW w:w="10456" w:type="dxa"/>
            <w:gridSpan w:val="3"/>
            <w:tcBorders>
              <w:bottom w:val="nil"/>
            </w:tcBorders>
          </w:tcPr>
          <w:p w14:paraId="11EF5E9A" w14:textId="77777777" w:rsidR="00F76755" w:rsidRDefault="00515F10" w:rsidP="00515F10">
            <w:pPr>
              <w:jc w:val="center"/>
              <w:rPr>
                <w:rFonts w:ascii="Marianne" w:hAnsi="Marianne"/>
                <w:b/>
                <w:bCs/>
                <w:caps/>
                <w:sz w:val="20"/>
                <w:szCs w:val="20"/>
              </w:rPr>
            </w:pPr>
            <w:r w:rsidRPr="00515F10">
              <w:rPr>
                <w:rFonts w:ascii="Marianne" w:hAnsi="Marianne"/>
                <w:b/>
                <w:bCs/>
                <w:caps/>
                <w:sz w:val="20"/>
                <w:szCs w:val="20"/>
              </w:rPr>
              <w:t>Avis du corps d’inspection</w:t>
            </w:r>
          </w:p>
          <w:p w14:paraId="270CFD3C" w14:textId="77777777" w:rsidR="00515F10" w:rsidRPr="009127E2" w:rsidRDefault="00515F10" w:rsidP="00515F10">
            <w:pPr>
              <w:jc w:val="center"/>
              <w:rPr>
                <w:rFonts w:ascii="Marianne" w:hAnsi="Marianne"/>
                <w:b/>
                <w:bCs/>
                <w:caps/>
                <w:sz w:val="16"/>
                <w:szCs w:val="16"/>
              </w:rPr>
            </w:pPr>
          </w:p>
        </w:tc>
      </w:tr>
      <w:tr w:rsidR="00515F10" w14:paraId="6B2F820A" w14:textId="77777777" w:rsidTr="003701A1">
        <w:tc>
          <w:tcPr>
            <w:tcW w:w="4248" w:type="dxa"/>
            <w:gridSpan w:val="2"/>
            <w:tcBorders>
              <w:top w:val="nil"/>
              <w:bottom w:val="nil"/>
              <w:right w:val="nil"/>
            </w:tcBorders>
          </w:tcPr>
          <w:p w14:paraId="2DE0F99A" w14:textId="77777777" w:rsidR="00515F10" w:rsidRDefault="00D2170A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-153087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F10" w:rsidRPr="00515F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5F10" w:rsidRPr="00515F10">
              <w:rPr>
                <w:rFonts w:ascii="Marianne" w:hAnsi="Marianne"/>
                <w:sz w:val="20"/>
                <w:szCs w:val="20"/>
              </w:rPr>
              <w:t xml:space="preserve"> Dossier incomplet </w:t>
            </w:r>
          </w:p>
          <w:p w14:paraId="2AD4597F" w14:textId="77777777" w:rsidR="003701A1" w:rsidRDefault="003701A1">
            <w:pPr>
              <w:rPr>
                <w:rFonts w:ascii="Marianne" w:hAnsi="Marianne"/>
                <w:sz w:val="20"/>
                <w:szCs w:val="20"/>
              </w:rPr>
            </w:pPr>
          </w:p>
          <w:p w14:paraId="2F7A1ABB" w14:textId="77777777" w:rsidR="003701A1" w:rsidRPr="00515F10" w:rsidRDefault="003701A1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Appréciations éventuelles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 xml:space="preserve">: </w:t>
            </w:r>
            <w:r w:rsidRPr="00515F1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15F1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515F10">
              <w:rPr>
                <w:rFonts w:ascii="Marianne" w:hAnsi="Marianne"/>
                <w:sz w:val="20"/>
                <w:szCs w:val="20"/>
              </w:rPr>
            </w:r>
            <w:r w:rsidRPr="00515F1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</w:tcBorders>
          </w:tcPr>
          <w:p w14:paraId="7A60373F" w14:textId="77777777" w:rsidR="00515F10" w:rsidRPr="00515F10" w:rsidRDefault="00515F10">
            <w:pPr>
              <w:rPr>
                <w:rFonts w:ascii="Marianne" w:hAnsi="Marianne"/>
                <w:sz w:val="20"/>
                <w:szCs w:val="20"/>
              </w:rPr>
            </w:pPr>
            <w:r w:rsidRPr="00515F10">
              <w:rPr>
                <w:rFonts w:ascii="Marianne" w:hAnsi="Marianne"/>
                <w:sz w:val="20"/>
                <w:szCs w:val="20"/>
              </w:rPr>
              <w:t>Date et signature</w:t>
            </w:r>
            <w:r w:rsidRPr="00515F10">
              <w:rPr>
                <w:rFonts w:ascii="Calibri" w:hAnsi="Calibri" w:cs="Calibri"/>
                <w:sz w:val="20"/>
                <w:szCs w:val="20"/>
              </w:rPr>
              <w:t> </w:t>
            </w:r>
            <w:r w:rsidRPr="00515F10">
              <w:rPr>
                <w:rFonts w:ascii="Marianne" w:hAnsi="Marianne"/>
                <w:sz w:val="20"/>
                <w:szCs w:val="20"/>
              </w:rPr>
              <w:t xml:space="preserve">: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589365952"/>
                <w:placeholder>
                  <w:docPart w:val="3EDB2BCBDAAA45BD9FDD18A76598083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515F10">
                  <w:rPr>
                    <w:rStyle w:val="Textedelespacerserv"/>
                    <w:rFonts w:ascii="Marianne" w:hAnsi="Marianne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  <w:p w14:paraId="58345862" w14:textId="77777777" w:rsidR="009127E2" w:rsidRPr="00515F10" w:rsidRDefault="00515F10">
            <w:pPr>
              <w:rPr>
                <w:rFonts w:ascii="Marianne" w:hAnsi="Marianne"/>
                <w:sz w:val="20"/>
                <w:szCs w:val="20"/>
              </w:rPr>
            </w:pPr>
            <w:r w:rsidRPr="00515F1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 w:rsidRPr="00515F1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515F10">
              <w:rPr>
                <w:rFonts w:ascii="Marianne" w:hAnsi="Marianne"/>
                <w:sz w:val="20"/>
                <w:szCs w:val="20"/>
              </w:rPr>
            </w:r>
            <w:r w:rsidRPr="00515F1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5"/>
            <w:r w:rsidR="003701A1">
              <w:rPr>
                <w:rFonts w:ascii="Marianne" w:hAnsi="Marianne"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148894290"/>
                <w:showingPlcHdr/>
                <w:picture/>
              </w:sdtPr>
              <w:sdtEndPr/>
              <w:sdtContent>
                <w:r w:rsidR="003701A1">
                  <w:rPr>
                    <w:rFonts w:ascii="Marianne" w:hAnsi="Marianne"/>
                    <w:noProof/>
                    <w:sz w:val="20"/>
                    <w:szCs w:val="20"/>
                  </w:rPr>
                  <w:drawing>
                    <wp:inline distT="0" distB="0" distL="0" distR="0" wp14:anchorId="538A5334" wp14:editId="7CA6E02F">
                      <wp:extent cx="504622" cy="504622"/>
                      <wp:effectExtent l="0" t="0" r="0" b="0"/>
                      <wp:docPr id="10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168" cy="5141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515F10" w14:paraId="70FE7E46" w14:textId="77777777" w:rsidTr="003701A1">
        <w:tc>
          <w:tcPr>
            <w:tcW w:w="4248" w:type="dxa"/>
            <w:gridSpan w:val="2"/>
            <w:tcBorders>
              <w:top w:val="nil"/>
              <w:bottom w:val="nil"/>
              <w:right w:val="nil"/>
            </w:tcBorders>
          </w:tcPr>
          <w:p w14:paraId="189C9CB1" w14:textId="77777777" w:rsidR="00515F10" w:rsidRDefault="00515F10">
            <w:pPr>
              <w:rPr>
                <w:rFonts w:ascii="Marianne" w:hAnsi="Marianne"/>
                <w:sz w:val="20"/>
                <w:szCs w:val="20"/>
              </w:rPr>
            </w:pPr>
          </w:p>
          <w:p w14:paraId="4B33EADF" w14:textId="77777777" w:rsidR="003701A1" w:rsidRPr="003701A1" w:rsidRDefault="003701A1">
            <w:pPr>
              <w:rPr>
                <w:rFonts w:ascii="Marianne" w:hAnsi="Marianne"/>
                <w:sz w:val="12"/>
                <w:szCs w:val="12"/>
              </w:rPr>
            </w:pPr>
          </w:p>
          <w:p w14:paraId="21C64C2C" w14:textId="77777777" w:rsidR="003701A1" w:rsidRPr="00515F10" w:rsidRDefault="003701A1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</w:tcBorders>
          </w:tcPr>
          <w:p w14:paraId="4F6501AF" w14:textId="77777777" w:rsidR="00515F10" w:rsidRPr="00515F10" w:rsidRDefault="00515F10">
            <w:pPr>
              <w:rPr>
                <w:rFonts w:ascii="Marianne" w:hAnsi="Marianne"/>
                <w:sz w:val="20"/>
                <w:szCs w:val="20"/>
              </w:rPr>
            </w:pPr>
            <w:r w:rsidRPr="00515F10">
              <w:rPr>
                <w:rFonts w:ascii="Marianne" w:hAnsi="Marianne"/>
                <w:sz w:val="20"/>
                <w:szCs w:val="20"/>
              </w:rPr>
              <w:t>Nom de l’IEN</w:t>
            </w:r>
            <w:r w:rsidRPr="00515F10">
              <w:rPr>
                <w:rFonts w:ascii="Calibri" w:hAnsi="Calibri" w:cs="Calibri"/>
                <w:sz w:val="20"/>
                <w:szCs w:val="20"/>
              </w:rPr>
              <w:t> </w:t>
            </w:r>
            <w:r w:rsidRPr="00515F10">
              <w:rPr>
                <w:rFonts w:ascii="Marianne" w:hAnsi="Marianne"/>
                <w:sz w:val="20"/>
                <w:szCs w:val="20"/>
              </w:rPr>
              <w:t xml:space="preserve">: </w:t>
            </w:r>
            <w:r w:rsidRPr="00515F1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6" w:name="Texte9"/>
            <w:r w:rsidRPr="00515F1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515F10">
              <w:rPr>
                <w:rFonts w:ascii="Marianne" w:hAnsi="Marianne"/>
                <w:sz w:val="20"/>
                <w:szCs w:val="20"/>
              </w:rPr>
            </w:r>
            <w:r w:rsidRPr="00515F1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6"/>
          </w:p>
        </w:tc>
      </w:tr>
      <w:tr w:rsidR="00515F10" w14:paraId="5FDB2D26" w14:textId="77777777" w:rsidTr="003701A1"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6E3F2C40" w14:textId="77777777" w:rsidR="00515F10" w:rsidRDefault="00D2170A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-150843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1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5F10" w:rsidRPr="00515F10">
              <w:rPr>
                <w:rFonts w:ascii="Marianne" w:hAnsi="Marianne"/>
                <w:sz w:val="20"/>
                <w:szCs w:val="20"/>
              </w:rPr>
              <w:t xml:space="preserve"> Favorable</w:t>
            </w:r>
          </w:p>
          <w:p w14:paraId="089197F4" w14:textId="77777777" w:rsidR="000A62DF" w:rsidRPr="00515F10" w:rsidRDefault="000A62DF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47F1320" w14:textId="77777777" w:rsidR="00515F10" w:rsidRDefault="00D2170A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195035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F10" w:rsidRPr="00515F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5F10" w:rsidRPr="00515F10">
              <w:rPr>
                <w:rFonts w:ascii="Marianne" w:hAnsi="Marianne"/>
                <w:sz w:val="20"/>
                <w:szCs w:val="20"/>
              </w:rPr>
              <w:t xml:space="preserve"> Défavorable </w:t>
            </w:r>
          </w:p>
          <w:p w14:paraId="2A0DA844" w14:textId="77777777" w:rsidR="000A62DF" w:rsidRPr="00515F10" w:rsidRDefault="000A62DF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</w:tcBorders>
          </w:tcPr>
          <w:p w14:paraId="68FCF2EC" w14:textId="77777777" w:rsidR="00515F10" w:rsidRPr="00515F10" w:rsidRDefault="00515F10">
            <w:pPr>
              <w:rPr>
                <w:rFonts w:ascii="Marianne" w:hAnsi="Marianne"/>
                <w:sz w:val="20"/>
                <w:szCs w:val="20"/>
              </w:rPr>
            </w:pPr>
            <w:r w:rsidRPr="00515F10">
              <w:rPr>
                <w:rFonts w:ascii="Marianne" w:hAnsi="Marianne"/>
                <w:sz w:val="20"/>
                <w:szCs w:val="20"/>
              </w:rPr>
              <w:t>Date et signature</w:t>
            </w:r>
            <w:r w:rsidRPr="00515F10">
              <w:rPr>
                <w:rFonts w:ascii="Calibri" w:hAnsi="Calibri" w:cs="Calibri"/>
                <w:sz w:val="20"/>
                <w:szCs w:val="20"/>
              </w:rPr>
              <w:t> </w:t>
            </w:r>
            <w:r w:rsidRPr="00515F10">
              <w:rPr>
                <w:rFonts w:ascii="Marianne" w:hAnsi="Marianne"/>
                <w:sz w:val="20"/>
                <w:szCs w:val="20"/>
              </w:rPr>
              <w:t xml:space="preserve">: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979963252"/>
                <w:placeholder>
                  <w:docPart w:val="1AC63F8655EB4EF9AE9C24D8B4CCF24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515F10">
                  <w:rPr>
                    <w:rStyle w:val="Textedelespacerserv"/>
                    <w:rFonts w:ascii="Marianne" w:hAnsi="Marianne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  <w:p w14:paraId="4B0026BE" w14:textId="77777777" w:rsidR="009127E2" w:rsidRPr="00515F10" w:rsidRDefault="00515F10">
            <w:pPr>
              <w:rPr>
                <w:rFonts w:ascii="Marianne" w:hAnsi="Marianne"/>
                <w:sz w:val="20"/>
                <w:szCs w:val="20"/>
              </w:rPr>
            </w:pPr>
            <w:r w:rsidRPr="00515F1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" w:name="Texte10"/>
            <w:r w:rsidRPr="00515F1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515F10">
              <w:rPr>
                <w:rFonts w:ascii="Marianne" w:hAnsi="Marianne"/>
                <w:sz w:val="20"/>
                <w:szCs w:val="20"/>
              </w:rPr>
            </w:r>
            <w:r w:rsidRPr="00515F1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7"/>
            <w:r w:rsidR="003701A1">
              <w:rPr>
                <w:rFonts w:ascii="Marianne" w:hAnsi="Marianne"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965040615"/>
                <w:showingPlcHdr/>
                <w:picture/>
              </w:sdtPr>
              <w:sdtEndPr/>
              <w:sdtContent>
                <w:r w:rsidR="003701A1">
                  <w:rPr>
                    <w:rFonts w:ascii="Marianne" w:hAnsi="Marianne"/>
                    <w:noProof/>
                    <w:sz w:val="20"/>
                    <w:szCs w:val="20"/>
                  </w:rPr>
                  <w:drawing>
                    <wp:inline distT="0" distB="0" distL="0" distR="0" wp14:anchorId="28F3534D" wp14:editId="19CF7DED">
                      <wp:extent cx="563271" cy="563271"/>
                      <wp:effectExtent l="0" t="0" r="8255" b="8255"/>
                      <wp:docPr id="11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275" cy="571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515F10" w14:paraId="762BE93E" w14:textId="77777777" w:rsidTr="003701A1">
        <w:tc>
          <w:tcPr>
            <w:tcW w:w="4248" w:type="dxa"/>
            <w:gridSpan w:val="2"/>
            <w:tcBorders>
              <w:top w:val="nil"/>
              <w:right w:val="nil"/>
            </w:tcBorders>
          </w:tcPr>
          <w:p w14:paraId="765FFABF" w14:textId="77777777" w:rsidR="00515F10" w:rsidRPr="00515F10" w:rsidRDefault="003701A1">
            <w:pPr>
              <w:rPr>
                <w:rFonts w:ascii="Marianne" w:hAnsi="Marianne"/>
                <w:sz w:val="20"/>
                <w:szCs w:val="20"/>
              </w:rPr>
            </w:pPr>
            <w:r w:rsidRPr="00515F10">
              <w:rPr>
                <w:rFonts w:ascii="Marianne" w:hAnsi="Marianne"/>
                <w:sz w:val="20"/>
                <w:szCs w:val="20"/>
              </w:rPr>
              <w:t>Appréciations éventuelles</w:t>
            </w:r>
            <w:r w:rsidRPr="00515F10">
              <w:rPr>
                <w:rFonts w:ascii="Calibri" w:hAnsi="Calibri" w:cs="Calibri"/>
                <w:sz w:val="20"/>
                <w:szCs w:val="20"/>
              </w:rPr>
              <w:t> </w:t>
            </w:r>
            <w:r w:rsidRPr="00515F10">
              <w:rPr>
                <w:rFonts w:ascii="Marianne" w:hAnsi="Marianne"/>
                <w:sz w:val="20"/>
                <w:szCs w:val="20"/>
              </w:rPr>
              <w:t xml:space="preserve">: </w:t>
            </w:r>
            <w:r w:rsidRPr="00515F1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Pr="00515F1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515F10">
              <w:rPr>
                <w:rFonts w:ascii="Marianne" w:hAnsi="Marianne"/>
                <w:sz w:val="20"/>
                <w:szCs w:val="20"/>
              </w:rPr>
            </w:r>
            <w:r w:rsidRPr="00515F1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208" w:type="dxa"/>
            <w:tcBorders>
              <w:top w:val="nil"/>
              <w:left w:val="nil"/>
            </w:tcBorders>
          </w:tcPr>
          <w:p w14:paraId="5B235976" w14:textId="77777777" w:rsidR="009127E2" w:rsidRPr="00515F10" w:rsidRDefault="00515F10">
            <w:pPr>
              <w:rPr>
                <w:rFonts w:ascii="Marianne" w:hAnsi="Marianne"/>
                <w:sz w:val="20"/>
                <w:szCs w:val="20"/>
              </w:rPr>
            </w:pPr>
            <w:r w:rsidRPr="00515F10">
              <w:rPr>
                <w:rFonts w:ascii="Marianne" w:hAnsi="Marianne"/>
                <w:sz w:val="20"/>
                <w:szCs w:val="20"/>
              </w:rPr>
              <w:t>Nom de l’IEN</w:t>
            </w:r>
            <w:r w:rsidRPr="00515F10">
              <w:rPr>
                <w:rFonts w:ascii="Calibri" w:hAnsi="Calibri" w:cs="Calibri"/>
                <w:sz w:val="20"/>
                <w:szCs w:val="20"/>
              </w:rPr>
              <w:t> </w:t>
            </w:r>
            <w:r w:rsidRPr="00515F10">
              <w:rPr>
                <w:rFonts w:ascii="Marianne" w:hAnsi="Marianne"/>
                <w:sz w:val="20"/>
                <w:szCs w:val="20"/>
              </w:rPr>
              <w:t xml:space="preserve">: </w:t>
            </w:r>
            <w:r w:rsidRPr="00515F1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Pr="00515F1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515F10">
              <w:rPr>
                <w:rFonts w:ascii="Marianne" w:hAnsi="Marianne"/>
                <w:sz w:val="20"/>
                <w:szCs w:val="20"/>
              </w:rPr>
            </w:r>
            <w:r w:rsidRPr="00515F1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515F10"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0D9FE683" w14:textId="77777777" w:rsidR="00F76755" w:rsidRPr="003701A1" w:rsidRDefault="00F76755">
      <w:pPr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127E2" w14:paraId="4639B14B" w14:textId="77777777" w:rsidTr="009127E2">
        <w:tc>
          <w:tcPr>
            <w:tcW w:w="10456" w:type="dxa"/>
            <w:gridSpan w:val="3"/>
            <w:tcBorders>
              <w:bottom w:val="nil"/>
            </w:tcBorders>
          </w:tcPr>
          <w:p w14:paraId="4A5AF426" w14:textId="77777777" w:rsidR="009127E2" w:rsidRDefault="009127E2" w:rsidP="009127E2">
            <w:pPr>
              <w:jc w:val="center"/>
              <w:rPr>
                <w:rFonts w:ascii="Marianne" w:hAnsi="Marianne"/>
                <w:b/>
                <w:bCs/>
                <w:caps/>
                <w:sz w:val="20"/>
                <w:szCs w:val="20"/>
              </w:rPr>
            </w:pPr>
            <w:r w:rsidRPr="009127E2">
              <w:rPr>
                <w:rFonts w:ascii="Marianne" w:hAnsi="Marianne"/>
                <w:b/>
                <w:bCs/>
                <w:caps/>
                <w:sz w:val="20"/>
                <w:szCs w:val="20"/>
              </w:rPr>
              <w:t>Décision du recteur</w:t>
            </w:r>
          </w:p>
          <w:p w14:paraId="1E55375D" w14:textId="77777777" w:rsidR="009127E2" w:rsidRPr="00870FA3" w:rsidRDefault="00870FA3" w:rsidP="00870FA3">
            <w:pPr>
              <w:jc w:val="center"/>
              <w:rPr>
                <w:rFonts w:ascii="Marianne" w:hAnsi="Marianne"/>
                <w:b/>
                <w:bCs/>
                <w:caps/>
                <w:sz w:val="20"/>
                <w:szCs w:val="20"/>
              </w:rPr>
            </w:pPr>
            <w:r w:rsidRPr="00870FA3">
              <w:rPr>
                <w:rFonts w:ascii="Marianne" w:hAnsi="Marianne"/>
                <w:sz w:val="20"/>
                <w:szCs w:val="20"/>
              </w:rPr>
              <w:t xml:space="preserve">pour Madame la Rectrice par délégation le chef de division </w:t>
            </w:r>
            <w:r w:rsidR="00F20429">
              <w:rPr>
                <w:rFonts w:ascii="Marianne" w:hAnsi="Marianne"/>
                <w:sz w:val="20"/>
                <w:szCs w:val="20"/>
              </w:rPr>
              <w:t>des examens et concours</w:t>
            </w:r>
            <w:r w:rsidRPr="00870FA3">
              <w:rPr>
                <w:rFonts w:ascii="Marianne" w:hAnsi="Marianne"/>
                <w:sz w:val="20"/>
                <w:szCs w:val="20"/>
              </w:rPr>
              <w:t xml:space="preserve"> Laurent Mussard</w:t>
            </w:r>
          </w:p>
        </w:tc>
      </w:tr>
      <w:tr w:rsidR="009127E2" w14:paraId="6981281F" w14:textId="77777777" w:rsidTr="009127E2">
        <w:tc>
          <w:tcPr>
            <w:tcW w:w="3485" w:type="dxa"/>
            <w:tcBorders>
              <w:top w:val="nil"/>
              <w:bottom w:val="nil"/>
              <w:right w:val="nil"/>
            </w:tcBorders>
          </w:tcPr>
          <w:p w14:paraId="2E53612A" w14:textId="77777777" w:rsidR="009127E2" w:rsidRDefault="00D2170A">
            <w:sdt>
              <w:sdtPr>
                <w:id w:val="19505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7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7E2">
              <w:t xml:space="preserve"> Favorable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4FC356B5" w14:textId="77777777" w:rsidR="009127E2" w:rsidRDefault="00D2170A">
            <w:sdt>
              <w:sdtPr>
                <w:id w:val="134143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7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7E2">
              <w:t xml:space="preserve"> Défavorable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</w:tcPr>
          <w:p w14:paraId="13E23E6A" w14:textId="77777777" w:rsidR="009127E2" w:rsidRDefault="009127E2">
            <w:r>
              <w:t xml:space="preserve">Date : </w:t>
            </w:r>
            <w:sdt>
              <w:sdtPr>
                <w:id w:val="-1869829742"/>
                <w:placeholder>
                  <w:docPart w:val="D22A3FCFE60E451E9FC573623828C7D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467B87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tr w:rsidR="009127E2" w14:paraId="0446D537" w14:textId="77777777" w:rsidTr="000A62DF">
        <w:trPr>
          <w:trHeight w:val="1089"/>
        </w:trPr>
        <w:tc>
          <w:tcPr>
            <w:tcW w:w="10456" w:type="dxa"/>
            <w:gridSpan w:val="3"/>
            <w:tcBorders>
              <w:top w:val="nil"/>
            </w:tcBorders>
            <w:vAlign w:val="center"/>
          </w:tcPr>
          <w:p w14:paraId="1AED0F45" w14:textId="77777777" w:rsidR="009127E2" w:rsidRPr="000A62DF" w:rsidRDefault="009127E2" w:rsidP="000A62DF">
            <w:pPr>
              <w:rPr>
                <w:sz w:val="8"/>
                <w:szCs w:val="8"/>
              </w:rPr>
            </w:pPr>
          </w:p>
          <w:p w14:paraId="136F9406" w14:textId="77777777" w:rsidR="009127E2" w:rsidRDefault="009127E2" w:rsidP="000A62DF">
            <w:r>
              <w:t xml:space="preserve">Signature : </w:t>
            </w: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sdt>
            <w:sdtPr>
              <w:id w:val="660824005"/>
              <w:showingPlcHdr/>
              <w:picture/>
            </w:sdtPr>
            <w:sdtEndPr/>
            <w:sdtContent>
              <w:p w14:paraId="3A8E685F" w14:textId="77777777" w:rsidR="003701A1" w:rsidRDefault="000A62DF" w:rsidP="000A62DF">
                <w:pPr>
                  <w:ind w:left="1361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81EB57A" wp14:editId="5D24F4FE">
                      <wp:extent cx="482701" cy="482701"/>
                      <wp:effectExtent l="0" t="0" r="0" b="0"/>
                      <wp:docPr id="13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8406" cy="4884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C6E4425" w14:textId="77777777" w:rsidR="0067215D" w:rsidRDefault="0047240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78EC9" wp14:editId="018D9F0C">
                <wp:simplePos x="0" y="0"/>
                <wp:positionH relativeFrom="column">
                  <wp:posOffset>1229360</wp:posOffset>
                </wp:positionH>
                <wp:positionV relativeFrom="paragraph">
                  <wp:posOffset>73881</wp:posOffset>
                </wp:positionV>
                <wp:extent cx="4133088" cy="358445"/>
                <wp:effectExtent l="0" t="0" r="0" b="381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088" cy="3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AEAB5" w14:textId="77777777" w:rsidR="00C931DB" w:rsidRPr="0047240D" w:rsidRDefault="00C931DB" w:rsidP="00C931DB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47240D">
                              <w:rPr>
                                <w:rFonts w:ascii="Marianne" w:hAnsi="Marianne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Le candidat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78EC9" id="Zone de texte 6" o:spid="_x0000_s1027" type="#_x0000_t202" style="position:absolute;margin-left:96.8pt;margin-top:5.8pt;width:325.45pt;height:2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" filled="f" stroked="f" strokeweight=".5pt">
                <v:textbox>
                  <w:txbxContent>
                    <w:p w14:paraId="7CAAEAB5" w14:textId="77777777" w:rsidR="00C931DB" w:rsidRPr="0047240D" w:rsidRDefault="00C931DB" w:rsidP="00C931DB">
                      <w:pPr>
                        <w:jc w:val="center"/>
                        <w:rPr>
                          <w:rFonts w:ascii="Marianne" w:hAnsi="Marianne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 w:rsidRPr="0047240D">
                        <w:rPr>
                          <w:rFonts w:ascii="Marianne" w:hAnsi="Marianne"/>
                          <w:b/>
                          <w:bCs/>
                          <w:caps/>
                          <w:sz w:val="28"/>
                          <w:szCs w:val="28"/>
                        </w:rPr>
                        <w:t>Le candidat</w:t>
                      </w:r>
                    </w:p>
                  </w:txbxContent>
                </v:textbox>
              </v:shape>
            </w:pict>
          </mc:Fallback>
        </mc:AlternateContent>
      </w:r>
    </w:p>
    <w:p w14:paraId="1D391CE1" w14:textId="77777777" w:rsidR="009127E2" w:rsidRDefault="009127E2"/>
    <w:p w14:paraId="3315AA9F" w14:textId="77777777" w:rsidR="00C931DB" w:rsidRPr="000A62DF" w:rsidRDefault="00C931DB" w:rsidP="000A62DF">
      <w:pPr>
        <w:rPr>
          <w:b/>
          <w:bCs/>
          <w:sz w:val="14"/>
          <w:szCs w:val="14"/>
        </w:rPr>
      </w:pPr>
    </w:p>
    <w:tbl>
      <w:tblPr>
        <w:tblStyle w:val="Grilledutableau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C931DB" w:rsidRPr="00C931DB" w14:paraId="58B203BD" w14:textId="77777777" w:rsidTr="00C931DB">
        <w:tc>
          <w:tcPr>
            <w:tcW w:w="10632" w:type="dxa"/>
          </w:tcPr>
          <w:p w14:paraId="613F6928" w14:textId="77777777" w:rsidR="00C931DB" w:rsidRPr="00C931DB" w:rsidRDefault="00C931DB" w:rsidP="00C931DB">
            <w:pPr>
              <w:jc w:val="center"/>
              <w:rPr>
                <w:rFonts w:ascii="Marianne" w:hAnsi="Marianne"/>
                <w:b/>
                <w:bCs/>
                <w:sz w:val="24"/>
                <w:szCs w:val="24"/>
              </w:rPr>
            </w:pPr>
            <w:r w:rsidRPr="00C931DB">
              <w:rPr>
                <w:rFonts w:ascii="Marianne" w:hAnsi="Marianne"/>
                <w:b/>
                <w:bCs/>
              </w:rPr>
              <w:t>Demande de l’élève – à renseigner par l’élève ou par son représentant légal</w:t>
            </w:r>
          </w:p>
        </w:tc>
      </w:tr>
    </w:tbl>
    <w:p w14:paraId="40464C31" w14:textId="77777777" w:rsidR="00C931DB" w:rsidRPr="003E389B" w:rsidRDefault="00C931DB" w:rsidP="00C931DB">
      <w:pPr>
        <w:rPr>
          <w:rFonts w:ascii="Marianne" w:hAnsi="Marianne"/>
          <w:sz w:val="6"/>
          <w:szCs w:val="6"/>
        </w:rPr>
      </w:pPr>
    </w:p>
    <w:p w14:paraId="63E5C82B" w14:textId="77777777" w:rsidR="00C931DB" w:rsidRPr="006F4EA7" w:rsidRDefault="006F4EA7" w:rsidP="006F4EA7">
      <w:pPr>
        <w:pStyle w:val="Paragraphedeliste"/>
        <w:numPr>
          <w:ilvl w:val="0"/>
          <w:numId w:val="3"/>
        </w:numPr>
        <w:rPr>
          <w:rFonts w:ascii="Marianne" w:hAnsi="Marianne"/>
          <w:sz w:val="20"/>
          <w:szCs w:val="20"/>
        </w:rPr>
      </w:pPr>
      <w:r w:rsidRPr="006F4EA7">
        <w:rPr>
          <w:rFonts w:ascii="Marianne" w:hAnsi="Marianne"/>
          <w:sz w:val="20"/>
          <w:szCs w:val="20"/>
        </w:rPr>
        <w:t>Parcours scolaire suivi (antérieur à l’année en cours)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14"/>
        <w:gridCol w:w="4469"/>
        <w:gridCol w:w="3402"/>
      </w:tblGrid>
      <w:tr w:rsidR="006F4EA7" w14:paraId="2750CF28" w14:textId="77777777" w:rsidTr="006F4EA7">
        <w:tc>
          <w:tcPr>
            <w:tcW w:w="2614" w:type="dxa"/>
          </w:tcPr>
          <w:p w14:paraId="013D07B2" w14:textId="77777777" w:rsidR="006F4EA7" w:rsidRPr="006F4EA7" w:rsidRDefault="006F4EA7" w:rsidP="006F4EA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F4EA7">
              <w:rPr>
                <w:rFonts w:ascii="Marianne" w:hAnsi="Marianne"/>
                <w:sz w:val="20"/>
                <w:szCs w:val="20"/>
              </w:rPr>
              <w:t>Année Scolaire</w:t>
            </w:r>
          </w:p>
        </w:tc>
        <w:tc>
          <w:tcPr>
            <w:tcW w:w="4469" w:type="dxa"/>
          </w:tcPr>
          <w:p w14:paraId="1D5CE4A0" w14:textId="77777777" w:rsidR="006F4EA7" w:rsidRPr="006F4EA7" w:rsidRDefault="006F4EA7" w:rsidP="006F4EA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F4EA7">
              <w:rPr>
                <w:rFonts w:ascii="Marianne" w:hAnsi="Marianne"/>
                <w:sz w:val="20"/>
                <w:szCs w:val="20"/>
              </w:rPr>
              <w:t>Etablissement</w:t>
            </w:r>
          </w:p>
        </w:tc>
        <w:tc>
          <w:tcPr>
            <w:tcW w:w="3402" w:type="dxa"/>
          </w:tcPr>
          <w:p w14:paraId="0FBB8101" w14:textId="77777777" w:rsidR="006F4EA7" w:rsidRPr="006F4EA7" w:rsidRDefault="006F4EA7" w:rsidP="006F4EA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F4EA7">
              <w:rPr>
                <w:rFonts w:ascii="Marianne" w:hAnsi="Marianne"/>
                <w:sz w:val="20"/>
                <w:szCs w:val="20"/>
              </w:rPr>
              <w:t>Classe/Spécialité</w:t>
            </w:r>
          </w:p>
        </w:tc>
      </w:tr>
      <w:tr w:rsidR="00D12FCB" w14:paraId="0809A488" w14:textId="77777777" w:rsidTr="00987A28">
        <w:trPr>
          <w:trHeight w:val="510"/>
        </w:trPr>
        <w:tc>
          <w:tcPr>
            <w:tcW w:w="2614" w:type="dxa"/>
            <w:vAlign w:val="center"/>
          </w:tcPr>
          <w:p w14:paraId="6227EDCF" w14:textId="77777777" w:rsidR="00D12FCB" w:rsidRPr="006F4EA7" w:rsidRDefault="00D12FCB" w:rsidP="00D12FCB">
            <w:pPr>
              <w:rPr>
                <w:rFonts w:ascii="Marianne" w:hAnsi="Marianne"/>
                <w:sz w:val="20"/>
                <w:szCs w:val="20"/>
              </w:rPr>
            </w:pPr>
            <w:r w:rsidRPr="006F4EA7">
              <w:rPr>
                <w:rFonts w:ascii="Marianne" w:hAnsi="Marianne"/>
                <w:sz w:val="20"/>
                <w:szCs w:val="20"/>
              </w:rPr>
              <w:t>20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6F4EA7">
              <w:rPr>
                <w:rFonts w:ascii="Marianne" w:hAnsi="Marianne"/>
                <w:sz w:val="20"/>
                <w:szCs w:val="20"/>
              </w:rPr>
              <w:t xml:space="preserve"> /20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6F4EA7">
              <w:rPr>
                <w:rFonts w:ascii="Marianne" w:hAnsi="Marianne"/>
                <w:sz w:val="20"/>
                <w:szCs w:val="20"/>
              </w:rPr>
              <w:t xml:space="preserve"> </w:t>
            </w:r>
          </w:p>
        </w:tc>
        <w:tc>
          <w:tcPr>
            <w:tcW w:w="4469" w:type="dxa"/>
            <w:vAlign w:val="center"/>
          </w:tcPr>
          <w:p w14:paraId="30DB1034" w14:textId="77777777" w:rsidR="00D12FCB" w:rsidRPr="006F4EA7" w:rsidRDefault="00D12FCB" w:rsidP="00987A28">
            <w:pPr>
              <w:rPr>
                <w:rFonts w:ascii="Marianne" w:hAnsi="Marianne"/>
                <w:sz w:val="20"/>
                <w:szCs w:val="20"/>
              </w:rPr>
            </w:pPr>
            <w:r w:rsidRPr="008E4169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E4169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8E4169">
              <w:rPr>
                <w:rFonts w:ascii="Marianne" w:hAnsi="Marianne"/>
                <w:sz w:val="20"/>
                <w:szCs w:val="20"/>
              </w:rPr>
            </w:r>
            <w:r w:rsidRPr="008E4169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5F096F8F" w14:textId="77777777" w:rsidR="00D12FCB" w:rsidRPr="006F4EA7" w:rsidRDefault="00D12FCB" w:rsidP="00987A28">
            <w:pPr>
              <w:rPr>
                <w:rFonts w:ascii="Marianne" w:hAnsi="Marianne"/>
                <w:sz w:val="20"/>
                <w:szCs w:val="20"/>
              </w:rPr>
            </w:pPr>
            <w:r w:rsidRPr="008E4169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E4169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8E4169">
              <w:rPr>
                <w:rFonts w:ascii="Marianne" w:hAnsi="Marianne"/>
                <w:sz w:val="20"/>
                <w:szCs w:val="20"/>
              </w:rPr>
            </w:r>
            <w:r w:rsidRPr="008E4169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D12FCB" w14:paraId="19633174" w14:textId="77777777" w:rsidTr="00987A28">
        <w:trPr>
          <w:trHeight w:val="510"/>
        </w:trPr>
        <w:tc>
          <w:tcPr>
            <w:tcW w:w="2614" w:type="dxa"/>
            <w:vAlign w:val="center"/>
          </w:tcPr>
          <w:p w14:paraId="74F9B83D" w14:textId="77777777" w:rsidR="00D12FCB" w:rsidRPr="006F4EA7" w:rsidRDefault="00D12FCB" w:rsidP="00D12FCB">
            <w:pPr>
              <w:rPr>
                <w:rFonts w:ascii="Marianne" w:hAnsi="Marianne"/>
                <w:sz w:val="20"/>
                <w:szCs w:val="20"/>
              </w:rPr>
            </w:pPr>
            <w:r w:rsidRPr="006F4EA7">
              <w:rPr>
                <w:rFonts w:ascii="Marianne" w:hAnsi="Marianne"/>
                <w:sz w:val="20"/>
                <w:szCs w:val="20"/>
              </w:rPr>
              <w:t>20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6F4EA7">
              <w:rPr>
                <w:rFonts w:ascii="Marianne" w:hAnsi="Marianne"/>
                <w:sz w:val="20"/>
                <w:szCs w:val="20"/>
              </w:rPr>
              <w:t xml:space="preserve"> /20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4469" w:type="dxa"/>
            <w:vAlign w:val="center"/>
          </w:tcPr>
          <w:p w14:paraId="2B1DFD43" w14:textId="77777777" w:rsidR="00D12FCB" w:rsidRPr="006F4EA7" w:rsidRDefault="00D12FCB" w:rsidP="00987A28">
            <w:pPr>
              <w:rPr>
                <w:rFonts w:ascii="Marianne" w:hAnsi="Marianne"/>
                <w:sz w:val="20"/>
                <w:szCs w:val="20"/>
              </w:rPr>
            </w:pPr>
            <w:r w:rsidRPr="008E4169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E4169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8E4169">
              <w:rPr>
                <w:rFonts w:ascii="Marianne" w:hAnsi="Marianne"/>
                <w:sz w:val="20"/>
                <w:szCs w:val="20"/>
              </w:rPr>
            </w:r>
            <w:r w:rsidRPr="008E4169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3889CBFB" w14:textId="77777777" w:rsidR="00D12FCB" w:rsidRPr="006F4EA7" w:rsidRDefault="00D12FCB" w:rsidP="00987A28">
            <w:pPr>
              <w:rPr>
                <w:rFonts w:ascii="Marianne" w:hAnsi="Marianne"/>
                <w:sz w:val="20"/>
                <w:szCs w:val="20"/>
              </w:rPr>
            </w:pPr>
            <w:r w:rsidRPr="008E4169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E4169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8E4169">
              <w:rPr>
                <w:rFonts w:ascii="Marianne" w:hAnsi="Marianne"/>
                <w:sz w:val="20"/>
                <w:szCs w:val="20"/>
              </w:rPr>
            </w:r>
            <w:r w:rsidRPr="008E4169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D12FCB" w14:paraId="047C8217" w14:textId="77777777" w:rsidTr="00987A28">
        <w:trPr>
          <w:trHeight w:val="510"/>
        </w:trPr>
        <w:tc>
          <w:tcPr>
            <w:tcW w:w="2614" w:type="dxa"/>
            <w:vAlign w:val="center"/>
          </w:tcPr>
          <w:p w14:paraId="0D6CFDBE" w14:textId="77777777" w:rsidR="00D12FCB" w:rsidRPr="006F4EA7" w:rsidRDefault="00D12FCB" w:rsidP="00D12FCB">
            <w:pPr>
              <w:rPr>
                <w:rFonts w:ascii="Marianne" w:hAnsi="Marianne"/>
                <w:sz w:val="20"/>
                <w:szCs w:val="20"/>
              </w:rPr>
            </w:pPr>
            <w:r w:rsidRPr="006F4EA7">
              <w:rPr>
                <w:rFonts w:ascii="Marianne" w:hAnsi="Marianne"/>
                <w:sz w:val="20"/>
                <w:szCs w:val="20"/>
              </w:rPr>
              <w:t>20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6F4EA7">
              <w:rPr>
                <w:rFonts w:ascii="Marianne" w:hAnsi="Marianne"/>
                <w:sz w:val="20"/>
                <w:szCs w:val="20"/>
              </w:rPr>
              <w:t xml:space="preserve"> /20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4469" w:type="dxa"/>
            <w:vAlign w:val="center"/>
          </w:tcPr>
          <w:p w14:paraId="294F2A42" w14:textId="77777777" w:rsidR="00D12FCB" w:rsidRPr="006F4EA7" w:rsidRDefault="00D12FCB" w:rsidP="00987A28">
            <w:pPr>
              <w:rPr>
                <w:rFonts w:ascii="Marianne" w:hAnsi="Marianne"/>
                <w:sz w:val="20"/>
                <w:szCs w:val="20"/>
              </w:rPr>
            </w:pPr>
            <w:r w:rsidRPr="008E4169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E4169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8E4169">
              <w:rPr>
                <w:rFonts w:ascii="Marianne" w:hAnsi="Marianne"/>
                <w:sz w:val="20"/>
                <w:szCs w:val="20"/>
              </w:rPr>
            </w:r>
            <w:r w:rsidRPr="008E4169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5D14DD59" w14:textId="77777777" w:rsidR="00D12FCB" w:rsidRPr="006F4EA7" w:rsidRDefault="00D12FCB" w:rsidP="00987A28">
            <w:pPr>
              <w:rPr>
                <w:rFonts w:ascii="Marianne" w:hAnsi="Marianne"/>
                <w:sz w:val="20"/>
                <w:szCs w:val="20"/>
              </w:rPr>
            </w:pPr>
            <w:r w:rsidRPr="008E4169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E4169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8E4169">
              <w:rPr>
                <w:rFonts w:ascii="Marianne" w:hAnsi="Marianne"/>
                <w:sz w:val="20"/>
                <w:szCs w:val="20"/>
              </w:rPr>
            </w:r>
            <w:r w:rsidRPr="008E4169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987A28" w14:paraId="4EF80C88" w14:textId="77777777" w:rsidTr="00987A28">
        <w:trPr>
          <w:trHeight w:val="510"/>
        </w:trPr>
        <w:tc>
          <w:tcPr>
            <w:tcW w:w="2614" w:type="dxa"/>
            <w:vAlign w:val="center"/>
          </w:tcPr>
          <w:p w14:paraId="37976F44" w14:textId="77777777" w:rsidR="00987A28" w:rsidRPr="006F4EA7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6F4EA7">
              <w:rPr>
                <w:rFonts w:ascii="Marianne" w:hAnsi="Marianne"/>
                <w:sz w:val="20"/>
                <w:szCs w:val="20"/>
              </w:rPr>
              <w:t>20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6F4EA7">
              <w:rPr>
                <w:rFonts w:ascii="Marianne" w:hAnsi="Marianne"/>
                <w:sz w:val="20"/>
                <w:szCs w:val="20"/>
              </w:rPr>
              <w:t xml:space="preserve"> /20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4469" w:type="dxa"/>
            <w:vAlign w:val="center"/>
          </w:tcPr>
          <w:p w14:paraId="47946569" w14:textId="77777777" w:rsidR="00987A28" w:rsidRPr="008E4169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8E4169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E4169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8E4169">
              <w:rPr>
                <w:rFonts w:ascii="Marianne" w:hAnsi="Marianne"/>
                <w:sz w:val="20"/>
                <w:szCs w:val="20"/>
              </w:rPr>
            </w:r>
            <w:r w:rsidRPr="008E4169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23034197" w14:textId="77777777" w:rsidR="00987A28" w:rsidRPr="008E4169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8E4169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E4169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8E4169">
              <w:rPr>
                <w:rFonts w:ascii="Marianne" w:hAnsi="Marianne"/>
                <w:sz w:val="20"/>
                <w:szCs w:val="20"/>
              </w:rPr>
            </w:r>
            <w:r w:rsidRPr="008E4169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E4169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</w:tbl>
    <w:p w14:paraId="1D058C9C" w14:textId="77777777" w:rsidR="00C931DB" w:rsidRPr="003E389B" w:rsidRDefault="00C931DB">
      <w:pPr>
        <w:rPr>
          <w:sz w:val="10"/>
          <w:szCs w:val="10"/>
        </w:rPr>
      </w:pPr>
    </w:p>
    <w:p w14:paraId="78EFEFEB" w14:textId="77777777" w:rsidR="00C931DB" w:rsidRPr="00D12FCB" w:rsidRDefault="006F4EA7" w:rsidP="006F4EA7">
      <w:pPr>
        <w:pStyle w:val="Paragraphedeliste"/>
        <w:numPr>
          <w:ilvl w:val="0"/>
          <w:numId w:val="3"/>
        </w:numPr>
        <w:rPr>
          <w:rFonts w:ascii="Marianne" w:hAnsi="Marianne"/>
          <w:sz w:val="20"/>
          <w:szCs w:val="20"/>
        </w:rPr>
      </w:pPr>
      <w:r w:rsidRPr="00D12FCB">
        <w:rPr>
          <w:rFonts w:ascii="Marianne" w:hAnsi="Marianne"/>
          <w:sz w:val="20"/>
          <w:szCs w:val="20"/>
        </w:rPr>
        <w:t xml:space="preserve">Diplômes, habilitation* et/ou titres préparés ou obtenus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1067"/>
        <w:gridCol w:w="3969"/>
        <w:gridCol w:w="2806"/>
      </w:tblGrid>
      <w:tr w:rsidR="00D12FCB" w14:paraId="11C6B7AC" w14:textId="77777777" w:rsidTr="00D12FCB">
        <w:tc>
          <w:tcPr>
            <w:tcW w:w="2614" w:type="dxa"/>
            <w:vAlign w:val="center"/>
          </w:tcPr>
          <w:p w14:paraId="27D413DE" w14:textId="77777777" w:rsidR="00D12FCB" w:rsidRPr="00D12FCB" w:rsidRDefault="00D12FCB" w:rsidP="00D12FCB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12FCB">
              <w:rPr>
                <w:rFonts w:ascii="Marianne" w:hAnsi="Marianne"/>
                <w:sz w:val="20"/>
                <w:szCs w:val="20"/>
              </w:rPr>
              <w:t>Intitulé du diplôme</w:t>
            </w:r>
          </w:p>
        </w:tc>
        <w:tc>
          <w:tcPr>
            <w:tcW w:w="1067" w:type="dxa"/>
            <w:vAlign w:val="center"/>
          </w:tcPr>
          <w:p w14:paraId="0E0AEB1E" w14:textId="77777777" w:rsidR="00D12FCB" w:rsidRPr="00D12FCB" w:rsidRDefault="00D12FCB" w:rsidP="00D12FCB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12FCB">
              <w:rPr>
                <w:rFonts w:ascii="Marianne" w:hAnsi="Marianne"/>
                <w:sz w:val="20"/>
                <w:szCs w:val="20"/>
              </w:rPr>
              <w:t>Session</w:t>
            </w:r>
          </w:p>
        </w:tc>
        <w:tc>
          <w:tcPr>
            <w:tcW w:w="3969" w:type="dxa"/>
            <w:vAlign w:val="center"/>
          </w:tcPr>
          <w:p w14:paraId="53EA8B9B" w14:textId="77777777" w:rsidR="00D12FCB" w:rsidRPr="00D12FCB" w:rsidRDefault="00D12FCB" w:rsidP="00D12FCB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12FCB">
              <w:rPr>
                <w:rFonts w:ascii="Marianne" w:hAnsi="Marianne"/>
                <w:sz w:val="20"/>
                <w:szCs w:val="20"/>
              </w:rPr>
              <w:t>Résultats</w:t>
            </w:r>
          </w:p>
        </w:tc>
        <w:tc>
          <w:tcPr>
            <w:tcW w:w="2806" w:type="dxa"/>
            <w:vAlign w:val="center"/>
          </w:tcPr>
          <w:p w14:paraId="67FA8B81" w14:textId="77777777" w:rsidR="00D12FCB" w:rsidRPr="00D12FCB" w:rsidRDefault="00D12FCB" w:rsidP="00D12FCB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12FCB">
              <w:rPr>
                <w:rFonts w:ascii="Marianne" w:hAnsi="Marianne"/>
                <w:sz w:val="20"/>
                <w:szCs w:val="20"/>
              </w:rPr>
              <w:t>Si partiellement obtenu, bénéfices d’épreuves ou d’unités</w:t>
            </w:r>
          </w:p>
        </w:tc>
      </w:tr>
      <w:tr w:rsidR="00D12FCB" w14:paraId="4BFEAFD1" w14:textId="77777777" w:rsidTr="00D12FCB">
        <w:tc>
          <w:tcPr>
            <w:tcW w:w="2614" w:type="dxa"/>
          </w:tcPr>
          <w:p w14:paraId="0F80F2DE" w14:textId="77777777" w:rsidR="00D12FCB" w:rsidRPr="00D12FCB" w:rsidRDefault="00D12FCB" w:rsidP="00D12FCB">
            <w:pPr>
              <w:rPr>
                <w:rFonts w:ascii="Marianne" w:hAnsi="Marianne"/>
                <w:sz w:val="20"/>
                <w:szCs w:val="20"/>
              </w:rPr>
            </w:pPr>
            <w:r w:rsidRPr="00D12FCB">
              <w:rPr>
                <w:rFonts w:ascii="Marianne" w:hAnsi="Marianne"/>
                <w:sz w:val="20"/>
                <w:szCs w:val="20"/>
              </w:rPr>
              <w:t>Intitulé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 xml:space="preserve">: 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7" w:type="dxa"/>
          </w:tcPr>
          <w:p w14:paraId="60F1D6A9" w14:textId="77777777" w:rsidR="00D12FCB" w:rsidRPr="00D12FCB" w:rsidRDefault="00D12FCB" w:rsidP="00D12FCB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969" w:type="dxa"/>
          </w:tcPr>
          <w:p w14:paraId="38C4EB16" w14:textId="77777777" w:rsidR="00D12FCB" w:rsidRPr="00D12FCB" w:rsidRDefault="00D2170A" w:rsidP="00D12FCB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-105261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FCB" w:rsidRPr="00D1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2FCB" w:rsidRPr="00D12FCB">
              <w:rPr>
                <w:rFonts w:ascii="Marianne" w:hAnsi="Marianne"/>
                <w:sz w:val="20"/>
                <w:szCs w:val="20"/>
              </w:rPr>
              <w:t xml:space="preserve"> Diplôme présenté et obtenu en totalité </w:t>
            </w:r>
          </w:p>
          <w:p w14:paraId="757B6EB9" w14:textId="77777777" w:rsidR="00D12FCB" w:rsidRPr="00D12FCB" w:rsidRDefault="00D2170A" w:rsidP="00D12FCB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-106032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FCB" w:rsidRPr="00D1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2FCB" w:rsidRPr="00D12FCB">
              <w:rPr>
                <w:rFonts w:ascii="Marianne" w:hAnsi="Marianne"/>
                <w:sz w:val="20"/>
                <w:szCs w:val="20"/>
              </w:rPr>
              <w:t xml:space="preserve"> Diplôme présenté et partiellement obtenu</w:t>
            </w:r>
          </w:p>
          <w:p w14:paraId="1B53B734" w14:textId="77777777" w:rsidR="00D12FCB" w:rsidRPr="00D12FCB" w:rsidRDefault="00D2170A" w:rsidP="00D12FCB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55304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FCB" w:rsidRPr="00D1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2FCB" w:rsidRPr="00D12FCB">
              <w:rPr>
                <w:rFonts w:ascii="Marianne" w:hAnsi="Marianne"/>
                <w:sz w:val="20"/>
                <w:szCs w:val="20"/>
              </w:rPr>
              <w:t xml:space="preserve"> Diplôme préparé mais non présenté </w:t>
            </w:r>
          </w:p>
        </w:tc>
        <w:tc>
          <w:tcPr>
            <w:tcW w:w="2806" w:type="dxa"/>
          </w:tcPr>
          <w:p w14:paraId="75A81370" w14:textId="77777777" w:rsidR="00D12FCB" w:rsidRPr="00D12FCB" w:rsidRDefault="00D12FCB" w:rsidP="00D12FCB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D12FCB" w14:paraId="4F38AA71" w14:textId="77777777" w:rsidTr="00D12FCB">
        <w:tc>
          <w:tcPr>
            <w:tcW w:w="2614" w:type="dxa"/>
          </w:tcPr>
          <w:p w14:paraId="04ABAFC8" w14:textId="77777777" w:rsidR="00D12FCB" w:rsidRPr="00D12FCB" w:rsidRDefault="00D12FCB" w:rsidP="00D12FCB">
            <w:pPr>
              <w:rPr>
                <w:rFonts w:ascii="Marianne" w:hAnsi="Marianne"/>
                <w:sz w:val="20"/>
                <w:szCs w:val="20"/>
              </w:rPr>
            </w:pPr>
            <w:r w:rsidRPr="00A23CE8">
              <w:rPr>
                <w:rFonts w:ascii="Marianne" w:hAnsi="Marianne"/>
                <w:sz w:val="20"/>
                <w:szCs w:val="20"/>
              </w:rPr>
              <w:t>Intitulé</w:t>
            </w:r>
            <w:r w:rsidRPr="00A23CE8">
              <w:rPr>
                <w:rFonts w:ascii="Calibri" w:hAnsi="Calibri" w:cs="Calibri"/>
                <w:sz w:val="20"/>
                <w:szCs w:val="20"/>
              </w:rPr>
              <w:t> </w:t>
            </w:r>
            <w:r w:rsidRPr="00A23CE8">
              <w:rPr>
                <w:rFonts w:ascii="Marianne" w:hAnsi="Marianne"/>
                <w:sz w:val="20"/>
                <w:szCs w:val="20"/>
              </w:rPr>
              <w:t>: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7" w:type="dxa"/>
          </w:tcPr>
          <w:p w14:paraId="498350BD" w14:textId="77777777" w:rsidR="00D12FCB" w:rsidRPr="00D12FCB" w:rsidRDefault="00D12FCB" w:rsidP="00D12FCB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</w:tcPr>
          <w:p w14:paraId="4DBD4EA2" w14:textId="77777777" w:rsidR="00D12FCB" w:rsidRPr="00D12FCB" w:rsidRDefault="00D2170A" w:rsidP="00D12FCB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41814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FCB" w:rsidRPr="00D1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2FCB" w:rsidRPr="00D12FCB">
              <w:rPr>
                <w:rFonts w:ascii="Marianne" w:hAnsi="Marianne"/>
                <w:sz w:val="20"/>
                <w:szCs w:val="20"/>
              </w:rPr>
              <w:t xml:space="preserve"> Diplôme présenté et obtenu en totalité </w:t>
            </w:r>
          </w:p>
          <w:p w14:paraId="727E6CDF" w14:textId="77777777" w:rsidR="00D12FCB" w:rsidRPr="00D12FCB" w:rsidRDefault="00D2170A" w:rsidP="00D12FCB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-166800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FCB" w:rsidRPr="00D1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2FCB" w:rsidRPr="00D12FCB">
              <w:rPr>
                <w:rFonts w:ascii="Marianne" w:hAnsi="Marianne"/>
                <w:sz w:val="20"/>
                <w:szCs w:val="20"/>
              </w:rPr>
              <w:t xml:space="preserve"> Diplôme présenté et partiellement obtenu</w:t>
            </w:r>
          </w:p>
          <w:p w14:paraId="7723A6E9" w14:textId="77777777" w:rsidR="00D12FCB" w:rsidRPr="00D12FCB" w:rsidRDefault="00D2170A" w:rsidP="00D12FCB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-47668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FCB" w:rsidRPr="00D1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2FCB" w:rsidRPr="00D12FCB">
              <w:rPr>
                <w:rFonts w:ascii="Marianne" w:hAnsi="Marianne"/>
                <w:sz w:val="20"/>
                <w:szCs w:val="20"/>
              </w:rPr>
              <w:t xml:space="preserve"> Diplôme préparé mais non présenté</w:t>
            </w:r>
          </w:p>
        </w:tc>
        <w:tc>
          <w:tcPr>
            <w:tcW w:w="2806" w:type="dxa"/>
          </w:tcPr>
          <w:p w14:paraId="2DC73B3F" w14:textId="77777777" w:rsidR="00D12FCB" w:rsidRPr="00D12FCB" w:rsidRDefault="00D12FCB" w:rsidP="00D12FCB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D12FCB" w14:paraId="316A035A" w14:textId="77777777" w:rsidTr="00D12FCB">
        <w:tc>
          <w:tcPr>
            <w:tcW w:w="2614" w:type="dxa"/>
          </w:tcPr>
          <w:p w14:paraId="4BEF80A0" w14:textId="77777777" w:rsidR="00D12FCB" w:rsidRPr="00D12FCB" w:rsidRDefault="00D12FCB" w:rsidP="00D12FCB">
            <w:pPr>
              <w:rPr>
                <w:rFonts w:ascii="Marianne" w:hAnsi="Marianne"/>
                <w:sz w:val="20"/>
                <w:szCs w:val="20"/>
              </w:rPr>
            </w:pPr>
            <w:r w:rsidRPr="00A23CE8">
              <w:rPr>
                <w:rFonts w:ascii="Marianne" w:hAnsi="Marianne"/>
                <w:sz w:val="20"/>
                <w:szCs w:val="20"/>
              </w:rPr>
              <w:t>Intitulé</w:t>
            </w:r>
            <w:r w:rsidRPr="00A23CE8">
              <w:rPr>
                <w:rFonts w:ascii="Calibri" w:hAnsi="Calibri" w:cs="Calibri"/>
                <w:sz w:val="20"/>
                <w:szCs w:val="20"/>
              </w:rPr>
              <w:t> </w:t>
            </w:r>
            <w:r w:rsidRPr="00A23CE8">
              <w:rPr>
                <w:rFonts w:ascii="Marianne" w:hAnsi="Marianne"/>
                <w:sz w:val="20"/>
                <w:szCs w:val="20"/>
              </w:rPr>
              <w:t>: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4" w:name="Texte17"/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7" w:type="dxa"/>
          </w:tcPr>
          <w:p w14:paraId="3E265038" w14:textId="77777777" w:rsidR="00D12FCB" w:rsidRPr="00D12FCB" w:rsidRDefault="00D12FCB" w:rsidP="00D12FCB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</w:tcPr>
          <w:p w14:paraId="5EE042DE" w14:textId="77777777" w:rsidR="00D12FCB" w:rsidRPr="00D12FCB" w:rsidRDefault="00D2170A" w:rsidP="00D12FCB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1127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FCB" w:rsidRPr="00D1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2FCB" w:rsidRPr="00D12FCB">
              <w:rPr>
                <w:rFonts w:ascii="Marianne" w:hAnsi="Marianne"/>
                <w:sz w:val="20"/>
                <w:szCs w:val="20"/>
              </w:rPr>
              <w:t xml:space="preserve"> Diplôme présenté et obtenu en totalité </w:t>
            </w:r>
          </w:p>
          <w:p w14:paraId="5C722646" w14:textId="77777777" w:rsidR="00D12FCB" w:rsidRPr="00D12FCB" w:rsidRDefault="00D2170A" w:rsidP="00D12FCB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208679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FCB" w:rsidRPr="00D1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2FCB" w:rsidRPr="00D12FCB">
              <w:rPr>
                <w:rFonts w:ascii="Marianne" w:hAnsi="Marianne"/>
                <w:sz w:val="20"/>
                <w:szCs w:val="20"/>
              </w:rPr>
              <w:t xml:space="preserve"> Diplôme présenté et partiellement obtenu</w:t>
            </w:r>
          </w:p>
          <w:p w14:paraId="22332D4A" w14:textId="77777777" w:rsidR="00D12FCB" w:rsidRPr="00D12FCB" w:rsidRDefault="00D2170A" w:rsidP="00D12FCB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113206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FCB" w:rsidRPr="00D1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2FCB" w:rsidRPr="00D12FCB">
              <w:rPr>
                <w:rFonts w:ascii="Marianne" w:hAnsi="Marianne"/>
                <w:sz w:val="20"/>
                <w:szCs w:val="20"/>
              </w:rPr>
              <w:t xml:space="preserve"> Diplôme préparé mais non présenté</w:t>
            </w:r>
          </w:p>
        </w:tc>
        <w:tc>
          <w:tcPr>
            <w:tcW w:w="2806" w:type="dxa"/>
          </w:tcPr>
          <w:p w14:paraId="205D2BE7" w14:textId="77777777" w:rsidR="00D12FCB" w:rsidRPr="00D12FCB" w:rsidRDefault="00D12FCB" w:rsidP="00D12FCB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</w:tbl>
    <w:p w14:paraId="4B0F63A5" w14:textId="77777777" w:rsidR="00C931DB" w:rsidRPr="00D12FCB" w:rsidRDefault="00D12FCB">
      <w:pPr>
        <w:rPr>
          <w:rFonts w:ascii="Marianne" w:hAnsi="Marianne"/>
          <w:sz w:val="18"/>
          <w:szCs w:val="18"/>
        </w:rPr>
      </w:pPr>
      <w:r w:rsidRPr="00D12FCB">
        <w:rPr>
          <w:rFonts w:ascii="Marianne" w:hAnsi="Marianne"/>
          <w:sz w:val="18"/>
          <w:szCs w:val="18"/>
        </w:rPr>
        <w:t>*CACES, SST, Habilitation électrique, PRAP, R.408, …</w:t>
      </w:r>
    </w:p>
    <w:p w14:paraId="286E8384" w14:textId="77777777" w:rsidR="00C931DB" w:rsidRPr="000A62DF" w:rsidRDefault="00C931DB">
      <w:pPr>
        <w:rPr>
          <w:sz w:val="6"/>
          <w:szCs w:val="6"/>
        </w:rPr>
      </w:pPr>
    </w:p>
    <w:p w14:paraId="32B818E0" w14:textId="77777777" w:rsidR="00C931DB" w:rsidRPr="00D12FCB" w:rsidRDefault="00D12FCB" w:rsidP="00D12FCB">
      <w:pPr>
        <w:pStyle w:val="Paragraphedeliste"/>
        <w:numPr>
          <w:ilvl w:val="0"/>
          <w:numId w:val="3"/>
        </w:numPr>
        <w:rPr>
          <w:rFonts w:ascii="Marianne" w:hAnsi="Marianne"/>
          <w:sz w:val="20"/>
          <w:szCs w:val="20"/>
        </w:rPr>
      </w:pPr>
      <w:r w:rsidRPr="00D12FCB">
        <w:rPr>
          <w:rFonts w:ascii="Marianne" w:hAnsi="Marianne"/>
          <w:sz w:val="20"/>
          <w:szCs w:val="20"/>
        </w:rPr>
        <w:t>Stages ou période de formation en milieu professionnel (P.F.M.P) réalisés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598"/>
        <w:gridCol w:w="3373"/>
      </w:tblGrid>
      <w:tr w:rsidR="00D12FCB" w14:paraId="26CDF663" w14:textId="77777777" w:rsidTr="00D12FCB">
        <w:tc>
          <w:tcPr>
            <w:tcW w:w="3485" w:type="dxa"/>
            <w:vAlign w:val="center"/>
          </w:tcPr>
          <w:p w14:paraId="5B9F0C82" w14:textId="77777777" w:rsidR="00D12FCB" w:rsidRPr="00D12FCB" w:rsidRDefault="00D12FCB" w:rsidP="00D12FCB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Entreprise concernée (nom + commune + secteur d’activité)</w:t>
            </w:r>
          </w:p>
        </w:tc>
        <w:tc>
          <w:tcPr>
            <w:tcW w:w="3598" w:type="dxa"/>
            <w:vAlign w:val="center"/>
          </w:tcPr>
          <w:p w14:paraId="7FAFCDD6" w14:textId="77777777" w:rsidR="00D12FCB" w:rsidRPr="00D12FCB" w:rsidRDefault="00D12FCB" w:rsidP="00D12FCB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Activités professionnelles réalisées</w:t>
            </w:r>
          </w:p>
        </w:tc>
        <w:tc>
          <w:tcPr>
            <w:tcW w:w="3373" w:type="dxa"/>
            <w:vAlign w:val="center"/>
          </w:tcPr>
          <w:p w14:paraId="16787930" w14:textId="77777777" w:rsidR="00D12FCB" w:rsidRPr="00D12FCB" w:rsidRDefault="00D12FCB" w:rsidP="00D12FCB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Durée en semaines</w:t>
            </w:r>
          </w:p>
        </w:tc>
      </w:tr>
      <w:tr w:rsidR="00D12FCB" w14:paraId="1A100CF5" w14:textId="77777777" w:rsidTr="00D12FCB">
        <w:trPr>
          <w:trHeight w:val="850"/>
        </w:trPr>
        <w:tc>
          <w:tcPr>
            <w:tcW w:w="3485" w:type="dxa"/>
          </w:tcPr>
          <w:p w14:paraId="46720689" w14:textId="77777777" w:rsidR="00D12FCB" w:rsidRDefault="00D12FCB" w:rsidP="00D12FCB">
            <w:r w:rsidRPr="00FD60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FD60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FD60B0">
              <w:rPr>
                <w:rFonts w:ascii="Marianne" w:hAnsi="Marianne"/>
                <w:sz w:val="20"/>
                <w:szCs w:val="20"/>
              </w:rPr>
            </w:r>
            <w:r w:rsidRPr="00FD60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3598" w:type="dxa"/>
          </w:tcPr>
          <w:p w14:paraId="1F71960E" w14:textId="77777777" w:rsidR="00D12FCB" w:rsidRDefault="00D12FCB" w:rsidP="00D12FCB">
            <w:r w:rsidRPr="00FD60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FD60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FD60B0">
              <w:rPr>
                <w:rFonts w:ascii="Marianne" w:hAnsi="Marianne"/>
                <w:sz w:val="20"/>
                <w:szCs w:val="20"/>
              </w:rPr>
            </w:r>
            <w:r w:rsidRPr="00FD60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3373" w:type="dxa"/>
          </w:tcPr>
          <w:p w14:paraId="63965A38" w14:textId="77777777" w:rsidR="00D12FCB" w:rsidRDefault="00D12FCB" w:rsidP="00D12FCB">
            <w:r w:rsidRPr="00FD60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FD60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FD60B0">
              <w:rPr>
                <w:rFonts w:ascii="Marianne" w:hAnsi="Marianne"/>
                <w:sz w:val="20"/>
                <w:szCs w:val="20"/>
              </w:rPr>
            </w:r>
            <w:r w:rsidRPr="00FD60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D12FCB" w14:paraId="47A03BA2" w14:textId="77777777" w:rsidTr="00D12FCB">
        <w:trPr>
          <w:trHeight w:val="850"/>
        </w:trPr>
        <w:tc>
          <w:tcPr>
            <w:tcW w:w="3485" w:type="dxa"/>
          </w:tcPr>
          <w:p w14:paraId="74CDDB15" w14:textId="77777777" w:rsidR="00D12FCB" w:rsidRDefault="00D12FCB" w:rsidP="00D12FCB">
            <w:r w:rsidRPr="00FD60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FD60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FD60B0">
              <w:rPr>
                <w:rFonts w:ascii="Marianne" w:hAnsi="Marianne"/>
                <w:sz w:val="20"/>
                <w:szCs w:val="20"/>
              </w:rPr>
            </w:r>
            <w:r w:rsidRPr="00FD60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3598" w:type="dxa"/>
          </w:tcPr>
          <w:p w14:paraId="185AAACB" w14:textId="77777777" w:rsidR="00D12FCB" w:rsidRDefault="00D12FCB" w:rsidP="00D12FCB">
            <w:r w:rsidRPr="00FD60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FD60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FD60B0">
              <w:rPr>
                <w:rFonts w:ascii="Marianne" w:hAnsi="Marianne"/>
                <w:sz w:val="20"/>
                <w:szCs w:val="20"/>
              </w:rPr>
            </w:r>
            <w:r w:rsidRPr="00FD60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3373" w:type="dxa"/>
          </w:tcPr>
          <w:p w14:paraId="6956F274" w14:textId="77777777" w:rsidR="00D12FCB" w:rsidRDefault="00D12FCB" w:rsidP="00D12FCB">
            <w:r w:rsidRPr="00FD60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FD60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FD60B0">
              <w:rPr>
                <w:rFonts w:ascii="Marianne" w:hAnsi="Marianne"/>
                <w:sz w:val="20"/>
                <w:szCs w:val="20"/>
              </w:rPr>
            </w:r>
            <w:r w:rsidRPr="00FD60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D12FCB" w14:paraId="49CE6F41" w14:textId="77777777" w:rsidTr="00D12FCB">
        <w:trPr>
          <w:trHeight w:val="850"/>
        </w:trPr>
        <w:tc>
          <w:tcPr>
            <w:tcW w:w="3485" w:type="dxa"/>
          </w:tcPr>
          <w:p w14:paraId="691C9A7A" w14:textId="77777777" w:rsidR="00D12FCB" w:rsidRDefault="00D12FCB" w:rsidP="00D12FCB">
            <w:r w:rsidRPr="00FD60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FD60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FD60B0">
              <w:rPr>
                <w:rFonts w:ascii="Marianne" w:hAnsi="Marianne"/>
                <w:sz w:val="20"/>
                <w:szCs w:val="20"/>
              </w:rPr>
            </w:r>
            <w:r w:rsidRPr="00FD60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3598" w:type="dxa"/>
          </w:tcPr>
          <w:p w14:paraId="095F385A" w14:textId="77777777" w:rsidR="00D12FCB" w:rsidRDefault="00D12FCB" w:rsidP="00D12FCB">
            <w:r w:rsidRPr="00FD60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FD60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FD60B0">
              <w:rPr>
                <w:rFonts w:ascii="Marianne" w:hAnsi="Marianne"/>
                <w:sz w:val="20"/>
                <w:szCs w:val="20"/>
              </w:rPr>
            </w:r>
            <w:r w:rsidRPr="00FD60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3373" w:type="dxa"/>
          </w:tcPr>
          <w:p w14:paraId="25019C1B" w14:textId="77777777" w:rsidR="00D12FCB" w:rsidRDefault="00D12FCB" w:rsidP="00D12FCB">
            <w:r w:rsidRPr="00FD60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FD60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FD60B0">
              <w:rPr>
                <w:rFonts w:ascii="Marianne" w:hAnsi="Marianne"/>
                <w:sz w:val="20"/>
                <w:szCs w:val="20"/>
              </w:rPr>
            </w:r>
            <w:r w:rsidRPr="00FD60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FD60B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</w:tbl>
    <w:p w14:paraId="0F8EFA57" w14:textId="77777777" w:rsidR="0067215D" w:rsidRDefault="0067215D">
      <w:pPr>
        <w:rPr>
          <w:sz w:val="14"/>
          <w:szCs w:val="14"/>
        </w:rPr>
      </w:pPr>
    </w:p>
    <w:p w14:paraId="7B269A64" w14:textId="77777777" w:rsidR="0067215D" w:rsidRDefault="0067215D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12FDF6C7" w14:textId="77777777" w:rsidR="00C931DB" w:rsidRPr="000A62DF" w:rsidRDefault="00C931DB">
      <w:pPr>
        <w:rPr>
          <w:sz w:val="14"/>
          <w:szCs w:val="14"/>
        </w:rPr>
      </w:pPr>
    </w:p>
    <w:p w14:paraId="33F0DAEE" w14:textId="77777777" w:rsidR="00C931DB" w:rsidRDefault="009A319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B43BC" wp14:editId="7E025BDC">
                <wp:simplePos x="0" y="0"/>
                <wp:positionH relativeFrom="column">
                  <wp:posOffset>1140460</wp:posOffset>
                </wp:positionH>
                <wp:positionV relativeFrom="paragraph">
                  <wp:posOffset>-257175</wp:posOffset>
                </wp:positionV>
                <wp:extent cx="4133088" cy="358445"/>
                <wp:effectExtent l="0" t="0" r="0" b="381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088" cy="3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E4BB4" w14:textId="77777777" w:rsidR="00E3727A" w:rsidRPr="0047240D" w:rsidRDefault="00AD322B" w:rsidP="00E3727A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47240D">
                              <w:rPr>
                                <w:rFonts w:ascii="Marianne" w:hAnsi="Marianne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L’equipe pédagogique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B43BC" id="Zone de texte 7" o:spid="_x0000_s1028" type="#_x0000_t202" style="position:absolute;margin-left:89.8pt;margin-top:-20.25pt;width:325.45pt;height:2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" filled="f" stroked="f" strokeweight=".5pt">
                <v:textbox>
                  <w:txbxContent>
                    <w:p w14:paraId="13CE4BB4" w14:textId="77777777" w:rsidR="00E3727A" w:rsidRPr="0047240D" w:rsidRDefault="00AD322B" w:rsidP="00E3727A">
                      <w:pPr>
                        <w:jc w:val="center"/>
                        <w:rPr>
                          <w:rFonts w:ascii="Marianne" w:hAnsi="Marianne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 w:rsidRPr="0047240D">
                        <w:rPr>
                          <w:rFonts w:ascii="Marianne" w:hAnsi="Marianne"/>
                          <w:b/>
                          <w:bCs/>
                          <w:caps/>
                          <w:sz w:val="28"/>
                          <w:szCs w:val="28"/>
                        </w:rPr>
                        <w:t>L’equipe pédagogique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63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AD322B" w14:paraId="6AA60473" w14:textId="77777777" w:rsidTr="007352A5">
        <w:tc>
          <w:tcPr>
            <w:tcW w:w="10632" w:type="dxa"/>
          </w:tcPr>
          <w:p w14:paraId="3A0B9D80" w14:textId="77777777" w:rsidR="00AD322B" w:rsidRPr="004D4607" w:rsidRDefault="00AD322B" w:rsidP="007352A5">
            <w:pPr>
              <w:rPr>
                <w:rFonts w:ascii="Marianne" w:hAnsi="Marianne"/>
              </w:rPr>
            </w:pPr>
            <w:r w:rsidRPr="00AD322B">
              <w:rPr>
                <w:rFonts w:ascii="Marianne" w:hAnsi="Marianne"/>
              </w:rPr>
              <w:t>Bilan des acquis et des compétences de l’élève – à renseigner par l’équipe pédagogique*</w:t>
            </w:r>
          </w:p>
        </w:tc>
      </w:tr>
    </w:tbl>
    <w:p w14:paraId="7E059E85" w14:textId="77777777" w:rsidR="00C931DB" w:rsidRDefault="00C931DB"/>
    <w:tbl>
      <w:tblPr>
        <w:tblStyle w:val="Grilledutableau"/>
        <w:tblW w:w="10969" w:type="dxa"/>
        <w:tblInd w:w="-289" w:type="dxa"/>
        <w:tblLook w:val="04A0" w:firstRow="1" w:lastRow="0" w:firstColumn="1" w:lastColumn="0" w:noHBand="0" w:noVBand="1"/>
      </w:tblPr>
      <w:tblGrid>
        <w:gridCol w:w="1850"/>
        <w:gridCol w:w="2547"/>
        <w:gridCol w:w="1473"/>
        <w:gridCol w:w="991"/>
        <w:gridCol w:w="1134"/>
        <w:gridCol w:w="884"/>
        <w:gridCol w:w="1221"/>
        <w:gridCol w:w="869"/>
      </w:tblGrid>
      <w:tr w:rsidR="00987A28" w14:paraId="0D34A422" w14:textId="77777777" w:rsidTr="00987A28">
        <w:trPr>
          <w:trHeight w:val="20"/>
        </w:trPr>
        <w:tc>
          <w:tcPr>
            <w:tcW w:w="1850" w:type="dxa"/>
            <w:vMerge w:val="restart"/>
            <w:vAlign w:val="center"/>
          </w:tcPr>
          <w:p w14:paraId="389F3FFD" w14:textId="77777777" w:rsidR="00987A28" w:rsidRPr="00AD322B" w:rsidRDefault="00987A28" w:rsidP="00987A28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AD322B">
              <w:rPr>
                <w:rFonts w:ascii="Marianne" w:hAnsi="Marianne"/>
                <w:sz w:val="20"/>
                <w:szCs w:val="20"/>
              </w:rPr>
              <w:t>Synthèse des positionnements de l’équipe pédagogique</w:t>
            </w:r>
          </w:p>
        </w:tc>
        <w:tc>
          <w:tcPr>
            <w:tcW w:w="9119" w:type="dxa"/>
            <w:gridSpan w:val="7"/>
          </w:tcPr>
          <w:p w14:paraId="5066A77F" w14:textId="77777777" w:rsidR="00987A28" w:rsidRPr="00987A28" w:rsidRDefault="00987A28" w:rsidP="00987A28">
            <w:pPr>
              <w:jc w:val="center"/>
              <w:rPr>
                <w:rFonts w:ascii="Marianne" w:hAnsi="Marianne"/>
                <w:caps/>
                <w:sz w:val="20"/>
                <w:szCs w:val="20"/>
              </w:rPr>
            </w:pPr>
            <w:r w:rsidRPr="00987A28">
              <w:rPr>
                <w:rFonts w:ascii="Marianne" w:hAnsi="Marianne"/>
                <w:caps/>
                <w:sz w:val="20"/>
                <w:szCs w:val="20"/>
              </w:rPr>
              <w:t>Synthèse de l’équipe pédagogique</w:t>
            </w:r>
          </w:p>
        </w:tc>
      </w:tr>
      <w:tr w:rsidR="00987A28" w14:paraId="110769A7" w14:textId="77777777" w:rsidTr="00987A28">
        <w:tc>
          <w:tcPr>
            <w:tcW w:w="1850" w:type="dxa"/>
            <w:vMerge/>
          </w:tcPr>
          <w:p w14:paraId="37895C88" w14:textId="77777777" w:rsidR="00987A28" w:rsidRPr="00AD322B" w:rsidRDefault="00987A2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2BAF9F61" w14:textId="77777777" w:rsidR="00987A28" w:rsidRPr="00987A28" w:rsidRDefault="00987A28" w:rsidP="00AD322B">
            <w:pPr>
              <w:jc w:val="center"/>
              <w:rPr>
                <w:rFonts w:ascii="Marianne" w:hAnsi="Marianne"/>
                <w:caps/>
                <w:sz w:val="20"/>
                <w:szCs w:val="20"/>
              </w:rPr>
            </w:pPr>
            <w:r w:rsidRPr="00987A28">
              <w:rPr>
                <w:rFonts w:ascii="Marianne" w:hAnsi="Marianne"/>
                <w:caps/>
                <w:sz w:val="20"/>
                <w:szCs w:val="20"/>
              </w:rPr>
              <w:t>Compétences</w:t>
            </w:r>
          </w:p>
        </w:tc>
        <w:tc>
          <w:tcPr>
            <w:tcW w:w="1472" w:type="dxa"/>
            <w:vAlign w:val="center"/>
          </w:tcPr>
          <w:p w14:paraId="0B821B24" w14:textId="77777777" w:rsidR="00987A28" w:rsidRPr="00987A28" w:rsidRDefault="00987A28" w:rsidP="00AD322B">
            <w:pPr>
              <w:jc w:val="center"/>
              <w:rPr>
                <w:rFonts w:ascii="Marianne" w:hAnsi="Marianne"/>
                <w:caps/>
                <w:sz w:val="18"/>
                <w:szCs w:val="18"/>
              </w:rPr>
            </w:pPr>
            <w:r w:rsidRPr="00987A28">
              <w:rPr>
                <w:rFonts w:ascii="Marianne" w:hAnsi="Marianne"/>
                <w:caps/>
                <w:sz w:val="20"/>
                <w:szCs w:val="20"/>
              </w:rPr>
              <w:t>Capacité</w:t>
            </w:r>
          </w:p>
        </w:tc>
        <w:tc>
          <w:tcPr>
            <w:tcW w:w="992" w:type="dxa"/>
            <w:vAlign w:val="center"/>
          </w:tcPr>
          <w:p w14:paraId="1957F1D2" w14:textId="77777777" w:rsidR="00987A28" w:rsidRPr="00987A28" w:rsidRDefault="00987A28" w:rsidP="00AD322B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987A28">
              <w:rPr>
                <w:rFonts w:ascii="Marianne" w:hAnsi="Marianne"/>
                <w:sz w:val="16"/>
                <w:szCs w:val="16"/>
              </w:rPr>
              <w:t>Non évaluable</w:t>
            </w:r>
          </w:p>
        </w:tc>
        <w:tc>
          <w:tcPr>
            <w:tcW w:w="1134" w:type="dxa"/>
            <w:vAlign w:val="center"/>
          </w:tcPr>
          <w:p w14:paraId="5DE4D28A" w14:textId="77777777" w:rsidR="00987A28" w:rsidRPr="00987A28" w:rsidRDefault="00987A28" w:rsidP="00AD322B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987A28">
              <w:rPr>
                <w:rFonts w:ascii="Marianne" w:hAnsi="Marianne"/>
                <w:sz w:val="16"/>
                <w:szCs w:val="16"/>
              </w:rPr>
              <w:t>Maîtrise insuffisante</w:t>
            </w:r>
          </w:p>
        </w:tc>
        <w:tc>
          <w:tcPr>
            <w:tcW w:w="884" w:type="dxa"/>
            <w:vAlign w:val="center"/>
          </w:tcPr>
          <w:p w14:paraId="2E6DDC63" w14:textId="77777777" w:rsidR="00987A28" w:rsidRPr="00987A28" w:rsidRDefault="00987A28" w:rsidP="00AD322B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987A28">
              <w:rPr>
                <w:rFonts w:ascii="Marianne" w:hAnsi="Marianne"/>
                <w:sz w:val="16"/>
                <w:szCs w:val="16"/>
              </w:rPr>
              <w:t>Maîtrise fragile</w:t>
            </w:r>
          </w:p>
        </w:tc>
        <w:tc>
          <w:tcPr>
            <w:tcW w:w="1221" w:type="dxa"/>
            <w:vAlign w:val="center"/>
          </w:tcPr>
          <w:p w14:paraId="47AC9D27" w14:textId="77777777" w:rsidR="00987A28" w:rsidRPr="00987A28" w:rsidRDefault="00987A28" w:rsidP="00AD322B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987A28">
              <w:rPr>
                <w:rFonts w:ascii="Marianne" w:hAnsi="Marianne"/>
                <w:sz w:val="16"/>
                <w:szCs w:val="16"/>
              </w:rPr>
              <w:t>Maîtrise satisfaisante</w:t>
            </w:r>
          </w:p>
        </w:tc>
        <w:tc>
          <w:tcPr>
            <w:tcW w:w="869" w:type="dxa"/>
            <w:vAlign w:val="center"/>
          </w:tcPr>
          <w:p w14:paraId="4415BD2E" w14:textId="77777777" w:rsidR="00987A28" w:rsidRPr="00987A28" w:rsidRDefault="00987A28" w:rsidP="00AD322B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987A28">
              <w:rPr>
                <w:rFonts w:ascii="Marianne" w:hAnsi="Marianne"/>
                <w:sz w:val="16"/>
                <w:szCs w:val="16"/>
              </w:rPr>
              <w:t>Très bonne maîtrise</w:t>
            </w:r>
          </w:p>
        </w:tc>
      </w:tr>
      <w:tr w:rsidR="00987A28" w14:paraId="5210F9D6" w14:textId="77777777" w:rsidTr="00987A28">
        <w:trPr>
          <w:trHeight w:val="567"/>
        </w:trPr>
        <w:tc>
          <w:tcPr>
            <w:tcW w:w="1850" w:type="dxa"/>
            <w:vMerge/>
          </w:tcPr>
          <w:p w14:paraId="646CDA45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547" w:type="dxa"/>
            <w:vMerge w:val="restart"/>
            <w:vAlign w:val="center"/>
          </w:tcPr>
          <w:p w14:paraId="3EFE8885" w14:textId="77777777" w:rsidR="00987A28" w:rsidRPr="00987A28" w:rsidRDefault="00987A28" w:rsidP="00987A28">
            <w:pPr>
              <w:jc w:val="center"/>
              <w:rPr>
                <w:rFonts w:ascii="Marianne" w:hAnsi="Marianne"/>
                <w:caps/>
                <w:sz w:val="20"/>
                <w:szCs w:val="20"/>
              </w:rPr>
            </w:pPr>
            <w:r w:rsidRPr="00987A28">
              <w:rPr>
                <w:rFonts w:ascii="Marianne" w:hAnsi="Marianne"/>
                <w:caps/>
                <w:sz w:val="20"/>
                <w:szCs w:val="20"/>
              </w:rPr>
              <w:t>1. S’approprier l’information</w:t>
            </w:r>
          </w:p>
        </w:tc>
        <w:tc>
          <w:tcPr>
            <w:tcW w:w="1472" w:type="dxa"/>
          </w:tcPr>
          <w:p w14:paraId="45C82F08" w14:textId="77777777" w:rsidR="00987A28" w:rsidRPr="00AD322B" w:rsidRDefault="00987A28" w:rsidP="00987A28">
            <w:pPr>
              <w:rPr>
                <w:rFonts w:ascii="Marianne" w:hAnsi="Marianne"/>
                <w:sz w:val="18"/>
                <w:szCs w:val="18"/>
              </w:rPr>
            </w:pPr>
            <w:r w:rsidRPr="00AD322B">
              <w:rPr>
                <w:rFonts w:ascii="Marianne" w:hAnsi="Marianne"/>
                <w:sz w:val="18"/>
                <w:szCs w:val="18"/>
              </w:rPr>
              <w:t>1.1 Lire et décoder</w:t>
            </w:r>
          </w:p>
        </w:tc>
        <w:tc>
          <w:tcPr>
            <w:tcW w:w="992" w:type="dxa"/>
          </w:tcPr>
          <w:p w14:paraId="2BC12225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5" w:name="Texte20"/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34" w:type="dxa"/>
          </w:tcPr>
          <w:p w14:paraId="2B47AFEC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</w:tcPr>
          <w:p w14:paraId="7834B956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14:paraId="19B718D2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</w:tcPr>
          <w:p w14:paraId="203FFE71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987A28" w14:paraId="17D2886B" w14:textId="77777777" w:rsidTr="00987A28">
        <w:trPr>
          <w:trHeight w:val="567"/>
        </w:trPr>
        <w:tc>
          <w:tcPr>
            <w:tcW w:w="1850" w:type="dxa"/>
            <w:vMerge/>
          </w:tcPr>
          <w:p w14:paraId="704D56D7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14:paraId="6209569D" w14:textId="77777777" w:rsidR="00987A28" w:rsidRPr="00987A28" w:rsidRDefault="00987A28" w:rsidP="00987A28">
            <w:pPr>
              <w:jc w:val="center"/>
              <w:rPr>
                <w:rFonts w:ascii="Marianne" w:hAnsi="Marianne"/>
                <w:caps/>
                <w:sz w:val="20"/>
                <w:szCs w:val="20"/>
              </w:rPr>
            </w:pPr>
          </w:p>
        </w:tc>
        <w:tc>
          <w:tcPr>
            <w:tcW w:w="1472" w:type="dxa"/>
          </w:tcPr>
          <w:p w14:paraId="1B4C9D14" w14:textId="77777777" w:rsidR="00987A28" w:rsidRPr="00AD322B" w:rsidRDefault="00987A28" w:rsidP="00987A28">
            <w:pPr>
              <w:rPr>
                <w:rFonts w:ascii="Marianne" w:hAnsi="Marianne"/>
                <w:sz w:val="18"/>
                <w:szCs w:val="18"/>
              </w:rPr>
            </w:pPr>
            <w:r w:rsidRPr="00AD322B">
              <w:rPr>
                <w:rFonts w:ascii="Marianne" w:hAnsi="Marianne"/>
                <w:sz w:val="18"/>
                <w:szCs w:val="18"/>
              </w:rPr>
              <w:t>1.2 Rechercher</w:t>
            </w:r>
          </w:p>
        </w:tc>
        <w:tc>
          <w:tcPr>
            <w:tcW w:w="992" w:type="dxa"/>
          </w:tcPr>
          <w:p w14:paraId="6532CC26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CD136C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D136C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CD136C">
              <w:rPr>
                <w:rFonts w:ascii="Marianne" w:hAnsi="Marianne"/>
                <w:sz w:val="20"/>
                <w:szCs w:val="20"/>
              </w:rPr>
            </w:r>
            <w:r w:rsidRPr="00CD136C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8CEBD5F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</w:tcPr>
          <w:p w14:paraId="5E43D11B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14:paraId="6AB9F2B7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</w:tcPr>
          <w:p w14:paraId="7AA1449F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987A28" w14:paraId="694C0485" w14:textId="77777777" w:rsidTr="00987A28">
        <w:trPr>
          <w:trHeight w:val="567"/>
        </w:trPr>
        <w:tc>
          <w:tcPr>
            <w:tcW w:w="1850" w:type="dxa"/>
            <w:vMerge/>
          </w:tcPr>
          <w:p w14:paraId="02C81FB5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14:paraId="52750405" w14:textId="77777777" w:rsidR="00987A28" w:rsidRPr="00987A28" w:rsidRDefault="00987A28" w:rsidP="00987A28">
            <w:pPr>
              <w:jc w:val="center"/>
              <w:rPr>
                <w:rFonts w:ascii="Marianne" w:hAnsi="Marianne"/>
                <w:caps/>
                <w:sz w:val="20"/>
                <w:szCs w:val="20"/>
              </w:rPr>
            </w:pPr>
          </w:p>
        </w:tc>
        <w:tc>
          <w:tcPr>
            <w:tcW w:w="1472" w:type="dxa"/>
          </w:tcPr>
          <w:p w14:paraId="6E282688" w14:textId="77777777" w:rsidR="00987A28" w:rsidRPr="00AD322B" w:rsidRDefault="00987A28" w:rsidP="00987A28">
            <w:pPr>
              <w:rPr>
                <w:rFonts w:ascii="Marianne" w:hAnsi="Marianne"/>
                <w:sz w:val="18"/>
                <w:szCs w:val="18"/>
              </w:rPr>
            </w:pPr>
            <w:r w:rsidRPr="00AD322B">
              <w:rPr>
                <w:rFonts w:ascii="Marianne" w:hAnsi="Marianne"/>
                <w:sz w:val="18"/>
                <w:szCs w:val="18"/>
              </w:rPr>
              <w:t>1.3 Extraire</w:t>
            </w:r>
          </w:p>
        </w:tc>
        <w:tc>
          <w:tcPr>
            <w:tcW w:w="992" w:type="dxa"/>
          </w:tcPr>
          <w:p w14:paraId="155B23C6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CD136C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D136C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CD136C">
              <w:rPr>
                <w:rFonts w:ascii="Marianne" w:hAnsi="Marianne"/>
                <w:sz w:val="20"/>
                <w:szCs w:val="20"/>
              </w:rPr>
            </w:r>
            <w:r w:rsidRPr="00CD136C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47819DA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</w:tcPr>
          <w:p w14:paraId="6E849F80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14:paraId="70E7F37F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</w:tcPr>
          <w:p w14:paraId="0D755509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987A28" w14:paraId="0E439FE6" w14:textId="77777777" w:rsidTr="00987A28">
        <w:trPr>
          <w:trHeight w:val="567"/>
        </w:trPr>
        <w:tc>
          <w:tcPr>
            <w:tcW w:w="1850" w:type="dxa"/>
            <w:vMerge/>
          </w:tcPr>
          <w:p w14:paraId="245662BF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14:paraId="2116F99A" w14:textId="77777777" w:rsidR="00987A28" w:rsidRPr="00987A28" w:rsidRDefault="00987A28" w:rsidP="00987A28">
            <w:pPr>
              <w:jc w:val="center"/>
              <w:rPr>
                <w:rFonts w:ascii="Marianne" w:hAnsi="Marianne"/>
                <w:caps/>
                <w:sz w:val="20"/>
                <w:szCs w:val="20"/>
              </w:rPr>
            </w:pPr>
          </w:p>
        </w:tc>
        <w:tc>
          <w:tcPr>
            <w:tcW w:w="1472" w:type="dxa"/>
          </w:tcPr>
          <w:p w14:paraId="097255FA" w14:textId="77777777" w:rsidR="00987A28" w:rsidRPr="00AD322B" w:rsidRDefault="00987A28" w:rsidP="00987A28">
            <w:pPr>
              <w:rPr>
                <w:rFonts w:ascii="Marianne" w:hAnsi="Marianne"/>
                <w:sz w:val="18"/>
                <w:szCs w:val="18"/>
              </w:rPr>
            </w:pPr>
            <w:r w:rsidRPr="00AD322B">
              <w:rPr>
                <w:rFonts w:ascii="Marianne" w:hAnsi="Marianne"/>
                <w:sz w:val="18"/>
                <w:szCs w:val="18"/>
              </w:rPr>
              <w:t>1.4 Organiser</w:t>
            </w:r>
          </w:p>
        </w:tc>
        <w:tc>
          <w:tcPr>
            <w:tcW w:w="992" w:type="dxa"/>
          </w:tcPr>
          <w:p w14:paraId="025900CF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CD136C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D136C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CD136C">
              <w:rPr>
                <w:rFonts w:ascii="Marianne" w:hAnsi="Marianne"/>
                <w:sz w:val="20"/>
                <w:szCs w:val="20"/>
              </w:rPr>
            </w:r>
            <w:r w:rsidRPr="00CD136C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B80C663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</w:tcPr>
          <w:p w14:paraId="06479EDC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14:paraId="04A60EB4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</w:tcPr>
          <w:p w14:paraId="718ECC61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987A28" w14:paraId="63CFFF9E" w14:textId="77777777" w:rsidTr="00987A28">
        <w:trPr>
          <w:trHeight w:val="567"/>
        </w:trPr>
        <w:tc>
          <w:tcPr>
            <w:tcW w:w="1850" w:type="dxa"/>
            <w:vMerge/>
          </w:tcPr>
          <w:p w14:paraId="5359FB5E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bookmarkStart w:id="16" w:name="_Hlk113889814"/>
          </w:p>
        </w:tc>
        <w:tc>
          <w:tcPr>
            <w:tcW w:w="2547" w:type="dxa"/>
            <w:vMerge w:val="restart"/>
            <w:vAlign w:val="center"/>
          </w:tcPr>
          <w:p w14:paraId="3E0D238F" w14:textId="77777777" w:rsidR="00987A28" w:rsidRPr="00987A28" w:rsidRDefault="00987A28" w:rsidP="00987A28">
            <w:pPr>
              <w:jc w:val="center"/>
              <w:rPr>
                <w:rFonts w:ascii="Marianne" w:hAnsi="Marianne"/>
                <w:caps/>
                <w:sz w:val="20"/>
                <w:szCs w:val="20"/>
              </w:rPr>
            </w:pPr>
            <w:r w:rsidRPr="00987A28">
              <w:rPr>
                <w:rFonts w:ascii="Marianne" w:hAnsi="Marianne"/>
                <w:caps/>
                <w:sz w:val="20"/>
                <w:szCs w:val="20"/>
              </w:rPr>
              <w:t>2. Réaliser</w:t>
            </w:r>
          </w:p>
        </w:tc>
        <w:tc>
          <w:tcPr>
            <w:tcW w:w="1472" w:type="dxa"/>
          </w:tcPr>
          <w:p w14:paraId="1919F9B2" w14:textId="77777777" w:rsidR="00987A28" w:rsidRPr="00AD322B" w:rsidRDefault="00987A28" w:rsidP="00987A28">
            <w:pPr>
              <w:rPr>
                <w:rFonts w:ascii="Marianne" w:hAnsi="Marianne"/>
                <w:sz w:val="18"/>
                <w:szCs w:val="18"/>
              </w:rPr>
            </w:pPr>
            <w:r w:rsidRPr="00AD322B">
              <w:rPr>
                <w:rFonts w:ascii="Marianne" w:hAnsi="Marianne"/>
                <w:sz w:val="18"/>
                <w:szCs w:val="18"/>
              </w:rPr>
              <w:t>2.1 Choisir une méthode de résolution</w:t>
            </w:r>
          </w:p>
        </w:tc>
        <w:tc>
          <w:tcPr>
            <w:tcW w:w="992" w:type="dxa"/>
          </w:tcPr>
          <w:p w14:paraId="148CE5DA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CD136C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D136C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CD136C">
              <w:rPr>
                <w:rFonts w:ascii="Marianne" w:hAnsi="Marianne"/>
                <w:sz w:val="20"/>
                <w:szCs w:val="20"/>
              </w:rPr>
            </w:r>
            <w:r w:rsidRPr="00CD136C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C5A9AE8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</w:tcPr>
          <w:p w14:paraId="3AF5B7C2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14:paraId="7F976284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</w:tcPr>
          <w:p w14:paraId="6DAB685F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987A28" w14:paraId="5821B36E" w14:textId="77777777" w:rsidTr="00987A28">
        <w:tc>
          <w:tcPr>
            <w:tcW w:w="1850" w:type="dxa"/>
            <w:vMerge/>
          </w:tcPr>
          <w:p w14:paraId="3D8E3B06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14:paraId="147B1ADE" w14:textId="77777777" w:rsidR="00987A28" w:rsidRPr="00AD322B" w:rsidRDefault="00987A28" w:rsidP="00987A28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</w:tcPr>
          <w:p w14:paraId="51C26747" w14:textId="77777777" w:rsidR="00987A28" w:rsidRPr="00AD322B" w:rsidRDefault="00987A28" w:rsidP="00987A28">
            <w:pPr>
              <w:rPr>
                <w:rFonts w:ascii="Marianne" w:hAnsi="Marianne"/>
                <w:sz w:val="18"/>
                <w:szCs w:val="18"/>
              </w:rPr>
            </w:pPr>
            <w:r w:rsidRPr="00AD322B">
              <w:rPr>
                <w:rFonts w:ascii="Marianne" w:hAnsi="Marianne"/>
                <w:sz w:val="18"/>
                <w:szCs w:val="18"/>
              </w:rPr>
              <w:t>2.2 Exécuter une activité selon un mode opératoire</w:t>
            </w:r>
          </w:p>
        </w:tc>
        <w:tc>
          <w:tcPr>
            <w:tcW w:w="992" w:type="dxa"/>
          </w:tcPr>
          <w:p w14:paraId="2A00E436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CD136C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D136C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CD136C">
              <w:rPr>
                <w:rFonts w:ascii="Marianne" w:hAnsi="Marianne"/>
                <w:sz w:val="20"/>
                <w:szCs w:val="20"/>
              </w:rPr>
            </w:r>
            <w:r w:rsidRPr="00CD136C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F3FC826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</w:tcPr>
          <w:p w14:paraId="4CEE6685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14:paraId="70DFDAF3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</w:tcPr>
          <w:p w14:paraId="56DF85ED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987A28" w14:paraId="486B13A2" w14:textId="77777777" w:rsidTr="00987A28">
        <w:tc>
          <w:tcPr>
            <w:tcW w:w="1850" w:type="dxa"/>
            <w:vMerge/>
          </w:tcPr>
          <w:p w14:paraId="1FED771A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73FEE8C0" w14:textId="77777777" w:rsidR="00987A28" w:rsidRPr="00987A28" w:rsidRDefault="00987A28" w:rsidP="00987A28">
            <w:pPr>
              <w:jc w:val="center"/>
              <w:rPr>
                <w:rFonts w:ascii="Marianne" w:hAnsi="Marianne"/>
                <w:caps/>
                <w:sz w:val="20"/>
                <w:szCs w:val="20"/>
              </w:rPr>
            </w:pPr>
            <w:r w:rsidRPr="00987A28">
              <w:rPr>
                <w:rFonts w:ascii="Marianne" w:hAnsi="Marianne"/>
                <w:caps/>
                <w:sz w:val="20"/>
                <w:szCs w:val="20"/>
              </w:rPr>
              <w:t>3. Valider</w:t>
            </w:r>
          </w:p>
        </w:tc>
        <w:tc>
          <w:tcPr>
            <w:tcW w:w="1472" w:type="dxa"/>
          </w:tcPr>
          <w:p w14:paraId="1533F275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987A28">
              <w:rPr>
                <w:rFonts w:ascii="Marianne" w:hAnsi="Marianne"/>
                <w:sz w:val="18"/>
                <w:szCs w:val="18"/>
              </w:rPr>
              <w:t>3.1 Contrôler la vraisemblance d’un résultat</w:t>
            </w:r>
          </w:p>
        </w:tc>
        <w:tc>
          <w:tcPr>
            <w:tcW w:w="992" w:type="dxa"/>
          </w:tcPr>
          <w:p w14:paraId="04E92AC7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CD136C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D136C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CD136C">
              <w:rPr>
                <w:rFonts w:ascii="Marianne" w:hAnsi="Marianne"/>
                <w:sz w:val="20"/>
                <w:szCs w:val="20"/>
              </w:rPr>
            </w:r>
            <w:r w:rsidRPr="00CD136C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01AD795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</w:tcPr>
          <w:p w14:paraId="20CD26F4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14:paraId="795C1E7A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</w:tcPr>
          <w:p w14:paraId="5E0A339E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987A28" w14:paraId="100902B2" w14:textId="77777777" w:rsidTr="00987A28">
        <w:trPr>
          <w:trHeight w:val="567"/>
        </w:trPr>
        <w:tc>
          <w:tcPr>
            <w:tcW w:w="1850" w:type="dxa"/>
            <w:vMerge/>
          </w:tcPr>
          <w:p w14:paraId="4EDD0285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547" w:type="dxa"/>
            <w:vMerge w:val="restart"/>
            <w:vAlign w:val="center"/>
          </w:tcPr>
          <w:p w14:paraId="0FB68BE6" w14:textId="77777777" w:rsidR="00987A28" w:rsidRPr="00987A28" w:rsidRDefault="00987A28" w:rsidP="00987A28">
            <w:pPr>
              <w:jc w:val="center"/>
              <w:rPr>
                <w:rFonts w:ascii="Marianne" w:hAnsi="Marianne"/>
                <w:caps/>
                <w:sz w:val="20"/>
                <w:szCs w:val="20"/>
              </w:rPr>
            </w:pPr>
            <w:r w:rsidRPr="00987A28">
              <w:rPr>
                <w:rFonts w:ascii="Marianne" w:hAnsi="Marianne"/>
                <w:caps/>
                <w:sz w:val="20"/>
                <w:szCs w:val="20"/>
              </w:rPr>
              <w:t>4. Communiquer</w:t>
            </w:r>
          </w:p>
        </w:tc>
        <w:tc>
          <w:tcPr>
            <w:tcW w:w="1472" w:type="dxa"/>
          </w:tcPr>
          <w:p w14:paraId="6921B963" w14:textId="77777777" w:rsidR="00987A28" w:rsidRPr="00987A28" w:rsidRDefault="00987A28" w:rsidP="00987A28">
            <w:pPr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4.1 Rendre compte à l’oral</w:t>
            </w:r>
          </w:p>
        </w:tc>
        <w:tc>
          <w:tcPr>
            <w:tcW w:w="992" w:type="dxa"/>
          </w:tcPr>
          <w:p w14:paraId="4DD20C11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CD136C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D136C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CD136C">
              <w:rPr>
                <w:rFonts w:ascii="Marianne" w:hAnsi="Marianne"/>
                <w:sz w:val="20"/>
                <w:szCs w:val="20"/>
              </w:rPr>
            </w:r>
            <w:r w:rsidRPr="00CD136C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E25C0BF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</w:tcPr>
          <w:p w14:paraId="59600753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14:paraId="5405CDDF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</w:tcPr>
          <w:p w14:paraId="7DB7D23A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987A28" w14:paraId="3CEE7484" w14:textId="77777777" w:rsidTr="00987A28">
        <w:trPr>
          <w:trHeight w:val="567"/>
        </w:trPr>
        <w:tc>
          <w:tcPr>
            <w:tcW w:w="1850" w:type="dxa"/>
            <w:vMerge/>
          </w:tcPr>
          <w:p w14:paraId="44B91173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14:paraId="0ADF37C1" w14:textId="77777777" w:rsidR="00987A28" w:rsidRPr="00987A28" w:rsidRDefault="00987A28" w:rsidP="00987A28">
            <w:pPr>
              <w:jc w:val="center"/>
              <w:rPr>
                <w:rFonts w:ascii="Marianne" w:hAnsi="Marianne"/>
                <w:caps/>
                <w:sz w:val="20"/>
                <w:szCs w:val="20"/>
              </w:rPr>
            </w:pPr>
          </w:p>
        </w:tc>
        <w:tc>
          <w:tcPr>
            <w:tcW w:w="1472" w:type="dxa"/>
          </w:tcPr>
          <w:p w14:paraId="306AABD3" w14:textId="77777777" w:rsidR="00987A28" w:rsidRPr="00987A28" w:rsidRDefault="00987A28" w:rsidP="00987A28">
            <w:pPr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4.2 Rendre compte à l’écrit</w:t>
            </w:r>
          </w:p>
        </w:tc>
        <w:tc>
          <w:tcPr>
            <w:tcW w:w="992" w:type="dxa"/>
          </w:tcPr>
          <w:p w14:paraId="074E86C9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CD136C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D136C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CD136C">
              <w:rPr>
                <w:rFonts w:ascii="Marianne" w:hAnsi="Marianne"/>
                <w:sz w:val="20"/>
                <w:szCs w:val="20"/>
              </w:rPr>
            </w:r>
            <w:r w:rsidRPr="00CD136C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A958B48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</w:tcPr>
          <w:p w14:paraId="060D4731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14:paraId="4670C3D8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</w:tcPr>
          <w:p w14:paraId="6F161347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bookmarkEnd w:id="16"/>
      <w:tr w:rsidR="00987A28" w14:paraId="231DE25D" w14:textId="77777777" w:rsidTr="00987A28">
        <w:trPr>
          <w:trHeight w:val="567"/>
        </w:trPr>
        <w:tc>
          <w:tcPr>
            <w:tcW w:w="1850" w:type="dxa"/>
            <w:vMerge/>
          </w:tcPr>
          <w:p w14:paraId="22F8D12F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547" w:type="dxa"/>
            <w:vMerge w:val="restart"/>
            <w:vAlign w:val="center"/>
          </w:tcPr>
          <w:p w14:paraId="3E7DBAC3" w14:textId="77777777" w:rsidR="00987A28" w:rsidRPr="00987A28" w:rsidRDefault="00987A28" w:rsidP="00987A28">
            <w:pPr>
              <w:jc w:val="center"/>
              <w:rPr>
                <w:rFonts w:ascii="Marianne" w:hAnsi="Marianne"/>
                <w:caps/>
                <w:sz w:val="20"/>
                <w:szCs w:val="20"/>
              </w:rPr>
            </w:pPr>
            <w:r w:rsidRPr="00987A28">
              <w:rPr>
                <w:rFonts w:ascii="Marianne" w:hAnsi="Marianne"/>
                <w:caps/>
                <w:sz w:val="20"/>
                <w:szCs w:val="20"/>
              </w:rPr>
              <w:t>5. Analyser/Raisonner</w:t>
            </w:r>
          </w:p>
        </w:tc>
        <w:tc>
          <w:tcPr>
            <w:tcW w:w="1472" w:type="dxa"/>
          </w:tcPr>
          <w:p w14:paraId="787297A3" w14:textId="77777777" w:rsidR="00987A28" w:rsidRPr="00987A28" w:rsidRDefault="00987A28" w:rsidP="00987A28">
            <w:pPr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5.1 Proposer une méthode de résolution</w:t>
            </w:r>
          </w:p>
        </w:tc>
        <w:tc>
          <w:tcPr>
            <w:tcW w:w="992" w:type="dxa"/>
          </w:tcPr>
          <w:p w14:paraId="5F304F62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CD136C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D136C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CD136C">
              <w:rPr>
                <w:rFonts w:ascii="Marianne" w:hAnsi="Marianne"/>
                <w:sz w:val="20"/>
                <w:szCs w:val="20"/>
              </w:rPr>
            </w:r>
            <w:r w:rsidRPr="00CD136C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B625684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</w:tcPr>
          <w:p w14:paraId="669DDFB7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14:paraId="519C608C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</w:tcPr>
          <w:p w14:paraId="7730B85E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987A28" w14:paraId="30291423" w14:textId="77777777" w:rsidTr="00987A28">
        <w:trPr>
          <w:trHeight w:val="567"/>
        </w:trPr>
        <w:tc>
          <w:tcPr>
            <w:tcW w:w="1850" w:type="dxa"/>
            <w:vMerge/>
          </w:tcPr>
          <w:p w14:paraId="4C81D922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14:paraId="2C73D4E7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</w:tcPr>
          <w:p w14:paraId="72BB7CCE" w14:textId="77777777" w:rsidR="00987A28" w:rsidRPr="00987A28" w:rsidRDefault="00987A28" w:rsidP="00987A28">
            <w:pPr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5.2 Emettre une hypothèse</w:t>
            </w:r>
          </w:p>
        </w:tc>
        <w:tc>
          <w:tcPr>
            <w:tcW w:w="992" w:type="dxa"/>
          </w:tcPr>
          <w:p w14:paraId="1DAFD157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CD136C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D136C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CD136C">
              <w:rPr>
                <w:rFonts w:ascii="Marianne" w:hAnsi="Marianne"/>
                <w:sz w:val="20"/>
                <w:szCs w:val="20"/>
              </w:rPr>
            </w:r>
            <w:r w:rsidRPr="00CD136C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CD136C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CFEBCA9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</w:tcPr>
          <w:p w14:paraId="5398993A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14:paraId="203B2D66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</w:tcPr>
          <w:p w14:paraId="1949680A" w14:textId="77777777" w:rsidR="00987A28" w:rsidRPr="00AD322B" w:rsidRDefault="00987A28" w:rsidP="00987A28">
            <w:pPr>
              <w:rPr>
                <w:rFonts w:ascii="Marianne" w:hAnsi="Marianne"/>
                <w:sz w:val="20"/>
                <w:szCs w:val="20"/>
              </w:rPr>
            </w:pPr>
            <w:r w:rsidRPr="002B4461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461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2B4461">
              <w:rPr>
                <w:rFonts w:ascii="Marianne" w:hAnsi="Marianne"/>
                <w:sz w:val="20"/>
                <w:szCs w:val="20"/>
              </w:rPr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2B4461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987A28" w14:paraId="60CCA6DF" w14:textId="77777777" w:rsidTr="00987A28">
        <w:trPr>
          <w:trHeight w:val="1134"/>
        </w:trPr>
        <w:tc>
          <w:tcPr>
            <w:tcW w:w="10969" w:type="dxa"/>
            <w:gridSpan w:val="8"/>
          </w:tcPr>
          <w:p w14:paraId="32F647A6" w14:textId="77777777" w:rsidR="00987A28" w:rsidRDefault="00987A28" w:rsidP="007352A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Autres informations concernant l’élève et son parcours de formation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sdt>
            <w:sdtPr>
              <w:rPr>
                <w:rFonts w:ascii="Marianne" w:hAnsi="Marianne"/>
                <w:sz w:val="20"/>
                <w:szCs w:val="20"/>
              </w:rPr>
              <w:id w:val="-823970975"/>
              <w:placeholder>
                <w:docPart w:val="36A7EE56995B4F538B67C74C3F93D5DD"/>
              </w:placeholder>
              <w:showingPlcHdr/>
            </w:sdtPr>
            <w:sdtEndPr/>
            <w:sdtContent>
              <w:p w14:paraId="2D278957" w14:textId="77777777" w:rsidR="00987A28" w:rsidRPr="00AD322B" w:rsidRDefault="00987A28" w:rsidP="007352A5">
                <w:pPr>
                  <w:rPr>
                    <w:rFonts w:ascii="Marianne" w:hAnsi="Marianne"/>
                    <w:sz w:val="20"/>
                    <w:szCs w:val="20"/>
                  </w:rPr>
                </w:pPr>
                <w:r w:rsidRPr="00467B8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987A28" w14:paraId="06790193" w14:textId="77777777" w:rsidTr="00987A28">
        <w:trPr>
          <w:trHeight w:val="1134"/>
        </w:trPr>
        <w:tc>
          <w:tcPr>
            <w:tcW w:w="10969" w:type="dxa"/>
            <w:gridSpan w:val="8"/>
          </w:tcPr>
          <w:p w14:paraId="262A91CE" w14:textId="77777777" w:rsidR="00987A28" w:rsidRDefault="00987A28" w:rsidP="007352A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Appréciation générale de l’équipe pédagogique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sdt>
            <w:sdtPr>
              <w:rPr>
                <w:rFonts w:ascii="Marianne" w:hAnsi="Marianne"/>
                <w:sz w:val="20"/>
                <w:szCs w:val="20"/>
              </w:rPr>
              <w:id w:val="-1411000855"/>
              <w:placeholder>
                <w:docPart w:val="2EF45EEA5D4F4AECB5450209794A5E59"/>
              </w:placeholder>
              <w:showingPlcHdr/>
            </w:sdtPr>
            <w:sdtEndPr/>
            <w:sdtContent>
              <w:p w14:paraId="4A2848AD" w14:textId="77777777" w:rsidR="00987A28" w:rsidRPr="00AD322B" w:rsidRDefault="00987A28" w:rsidP="007352A5">
                <w:pPr>
                  <w:rPr>
                    <w:rFonts w:ascii="Marianne" w:hAnsi="Marianne"/>
                    <w:sz w:val="20"/>
                    <w:szCs w:val="20"/>
                  </w:rPr>
                </w:pPr>
                <w:r w:rsidRPr="00467B8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6B3E0704" w14:textId="77777777" w:rsidR="00C931DB" w:rsidRPr="00987A28" w:rsidRDefault="00987A28">
      <w:pPr>
        <w:rPr>
          <w:rFonts w:ascii="Marianne" w:hAnsi="Marianne"/>
          <w:sz w:val="20"/>
          <w:szCs w:val="20"/>
        </w:rPr>
      </w:pPr>
      <w:r w:rsidRPr="00987A28">
        <w:rPr>
          <w:rFonts w:ascii="Marianne" w:hAnsi="Marianne"/>
          <w:sz w:val="20"/>
          <w:szCs w:val="20"/>
          <w:u w:val="single"/>
        </w:rPr>
        <w:t>N.B</w:t>
      </w:r>
      <w:r w:rsidRPr="00987A28">
        <w:rPr>
          <w:rFonts w:ascii="Calibri" w:hAnsi="Calibri" w:cs="Calibri"/>
          <w:sz w:val="20"/>
          <w:szCs w:val="20"/>
        </w:rPr>
        <w:t> </w:t>
      </w:r>
      <w:r w:rsidRPr="00987A28">
        <w:rPr>
          <w:rFonts w:ascii="Marianne" w:hAnsi="Marianne"/>
          <w:sz w:val="20"/>
          <w:szCs w:val="20"/>
        </w:rPr>
        <w:t>: Le corps d’inspection peut demander des pièces complémentaires relatives au positionnement réalisé</w:t>
      </w:r>
    </w:p>
    <w:p w14:paraId="45A02182" w14:textId="77777777" w:rsidR="00C931DB" w:rsidRDefault="00C931DB">
      <w:r>
        <w:br w:type="page"/>
      </w:r>
    </w:p>
    <w:p w14:paraId="2B325836" w14:textId="77777777" w:rsidR="00F76755" w:rsidRDefault="009127E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B0716" wp14:editId="5F9BB879">
                <wp:simplePos x="0" y="0"/>
                <wp:positionH relativeFrom="column">
                  <wp:posOffset>1283234</wp:posOffset>
                </wp:positionH>
                <wp:positionV relativeFrom="paragraph">
                  <wp:posOffset>3404</wp:posOffset>
                </wp:positionV>
                <wp:extent cx="4133088" cy="358445"/>
                <wp:effectExtent l="0" t="0" r="0" b="38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088" cy="3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B4DF3" w14:textId="77777777" w:rsidR="009127E2" w:rsidRPr="0047240D" w:rsidRDefault="009127E2" w:rsidP="004D4607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47240D">
                              <w:rPr>
                                <w:rFonts w:ascii="Marianne" w:hAnsi="Marianne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Le parcours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B0716" id="Zone de texte 5" o:spid="_x0000_s1029" type="#_x0000_t202" style="position:absolute;margin-left:101.05pt;margin-top:.25pt;width:325.45pt;height:2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" filled="f" stroked="f" strokeweight=".5pt">
                <v:textbox>
                  <w:txbxContent>
                    <w:p w14:paraId="2C1B4DF3" w14:textId="77777777" w:rsidR="009127E2" w:rsidRPr="0047240D" w:rsidRDefault="009127E2" w:rsidP="004D4607">
                      <w:pPr>
                        <w:jc w:val="center"/>
                        <w:rPr>
                          <w:rFonts w:ascii="Marianne" w:hAnsi="Marianne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 w:rsidRPr="0047240D">
                        <w:rPr>
                          <w:rFonts w:ascii="Marianne" w:hAnsi="Marianne"/>
                          <w:b/>
                          <w:bCs/>
                          <w:caps/>
                          <w:sz w:val="28"/>
                          <w:szCs w:val="28"/>
                        </w:rPr>
                        <w:t>Le parcours</w:t>
                      </w:r>
                    </w:p>
                  </w:txbxContent>
                </v:textbox>
              </v:shape>
            </w:pict>
          </mc:Fallback>
        </mc:AlternateContent>
      </w:r>
    </w:p>
    <w:p w14:paraId="456EDD3E" w14:textId="77777777" w:rsidR="00F76755" w:rsidRDefault="00F76755"/>
    <w:tbl>
      <w:tblPr>
        <w:tblStyle w:val="Grilledutableau"/>
        <w:tblW w:w="1063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127E2" w14:paraId="7CBACE8E" w14:textId="77777777" w:rsidTr="004D4607">
        <w:tc>
          <w:tcPr>
            <w:tcW w:w="10632" w:type="dxa"/>
          </w:tcPr>
          <w:p w14:paraId="492A7441" w14:textId="77777777" w:rsidR="009127E2" w:rsidRPr="004D4607" w:rsidRDefault="009127E2" w:rsidP="004D4607">
            <w:pPr>
              <w:rPr>
                <w:rFonts w:ascii="Marianne" w:hAnsi="Marianne"/>
              </w:rPr>
            </w:pPr>
            <w:bookmarkStart w:id="17" w:name="_Hlk113889494"/>
            <w:r w:rsidRPr="004D4607">
              <w:rPr>
                <w:rFonts w:ascii="Marianne" w:hAnsi="Marianne"/>
                <w:sz w:val="20"/>
                <w:szCs w:val="20"/>
              </w:rPr>
              <w:t>Aménagement et adaptation du parcours de formation de l’élève – A renseigner par l’équipe pédagogique</w:t>
            </w:r>
          </w:p>
        </w:tc>
      </w:tr>
      <w:bookmarkEnd w:id="17"/>
    </w:tbl>
    <w:p w14:paraId="259321D6" w14:textId="77777777" w:rsidR="00F76755" w:rsidRDefault="00F76755"/>
    <w:p w14:paraId="1885D926" w14:textId="77777777" w:rsidR="00F76755" w:rsidRDefault="009127E2">
      <w:pPr>
        <w:rPr>
          <w:rFonts w:ascii="Marianne" w:hAnsi="Marianne"/>
          <w:sz w:val="20"/>
          <w:szCs w:val="20"/>
        </w:rPr>
      </w:pPr>
      <w:r w:rsidRPr="004D4607">
        <w:rPr>
          <w:rFonts w:ascii="Marianne" w:hAnsi="Marianne"/>
          <w:sz w:val="20"/>
          <w:szCs w:val="20"/>
        </w:rPr>
        <w:t>Durée de la période de formation en milieu professionnel (P.F.M.P.) proposée pour l’élève concerné</w:t>
      </w:r>
      <w:r w:rsidRPr="004D4607">
        <w:rPr>
          <w:rFonts w:ascii="Calibri" w:hAnsi="Calibri" w:cs="Calibri"/>
          <w:sz w:val="20"/>
          <w:szCs w:val="20"/>
        </w:rPr>
        <w:t> </w:t>
      </w:r>
      <w:r w:rsidRPr="004D4607">
        <w:rPr>
          <w:rFonts w:ascii="Marianne" w:hAnsi="Marianne"/>
          <w:sz w:val="20"/>
          <w:szCs w:val="20"/>
        </w:rPr>
        <w:t xml:space="preserve">: </w:t>
      </w:r>
      <w:r w:rsidR="004D4607" w:rsidRPr="004D4607">
        <w:rPr>
          <w:rFonts w:ascii="Marianne" w:hAnsi="Marianne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8" w:name="Texte13"/>
      <w:r w:rsidR="004D4607" w:rsidRPr="004D4607">
        <w:rPr>
          <w:rFonts w:ascii="Marianne" w:hAnsi="Marianne"/>
          <w:sz w:val="20"/>
          <w:szCs w:val="20"/>
        </w:rPr>
        <w:instrText xml:space="preserve"> FORMTEXT </w:instrText>
      </w:r>
      <w:r w:rsidR="004D4607" w:rsidRPr="004D4607">
        <w:rPr>
          <w:rFonts w:ascii="Marianne" w:hAnsi="Marianne"/>
          <w:sz w:val="20"/>
          <w:szCs w:val="20"/>
        </w:rPr>
      </w:r>
      <w:r w:rsidR="004D4607" w:rsidRPr="004D4607">
        <w:rPr>
          <w:rFonts w:ascii="Marianne" w:hAnsi="Marianne"/>
          <w:sz w:val="20"/>
          <w:szCs w:val="20"/>
        </w:rPr>
        <w:fldChar w:fldCharType="separate"/>
      </w:r>
      <w:r w:rsidR="004D4607" w:rsidRPr="004D4607">
        <w:rPr>
          <w:rFonts w:ascii="Marianne" w:hAnsi="Marianne"/>
          <w:noProof/>
          <w:sz w:val="20"/>
          <w:szCs w:val="20"/>
        </w:rPr>
        <w:t> </w:t>
      </w:r>
      <w:r w:rsidR="004D4607" w:rsidRPr="004D4607">
        <w:rPr>
          <w:rFonts w:ascii="Marianne" w:hAnsi="Marianne"/>
          <w:noProof/>
          <w:sz w:val="20"/>
          <w:szCs w:val="20"/>
        </w:rPr>
        <w:t> </w:t>
      </w:r>
      <w:r w:rsidR="004D4607" w:rsidRPr="004D4607">
        <w:rPr>
          <w:rFonts w:ascii="Marianne" w:hAnsi="Marianne"/>
          <w:noProof/>
          <w:sz w:val="20"/>
          <w:szCs w:val="20"/>
        </w:rPr>
        <w:t> </w:t>
      </w:r>
      <w:r w:rsidR="004D4607" w:rsidRPr="004D4607">
        <w:rPr>
          <w:rFonts w:ascii="Marianne" w:hAnsi="Marianne"/>
          <w:noProof/>
          <w:sz w:val="20"/>
          <w:szCs w:val="20"/>
        </w:rPr>
        <w:t> </w:t>
      </w:r>
      <w:r w:rsidR="004D4607" w:rsidRPr="004D4607">
        <w:rPr>
          <w:rFonts w:ascii="Marianne" w:hAnsi="Marianne"/>
          <w:noProof/>
          <w:sz w:val="20"/>
          <w:szCs w:val="20"/>
        </w:rPr>
        <w:t> </w:t>
      </w:r>
      <w:r w:rsidR="004D4607" w:rsidRPr="004D4607">
        <w:rPr>
          <w:rFonts w:ascii="Marianne" w:hAnsi="Marianne"/>
          <w:sz w:val="20"/>
          <w:szCs w:val="20"/>
        </w:rPr>
        <w:fldChar w:fldCharType="end"/>
      </w:r>
      <w:bookmarkEnd w:id="18"/>
      <w:r w:rsidRPr="004D4607">
        <w:rPr>
          <w:rFonts w:ascii="Marianne" w:hAnsi="Marianne"/>
          <w:sz w:val="20"/>
          <w:szCs w:val="20"/>
        </w:rPr>
        <w:t xml:space="preserve"> </w:t>
      </w:r>
      <w:r w:rsidR="004D4607" w:rsidRPr="004D4607">
        <w:rPr>
          <w:rFonts w:ascii="Marianne" w:hAnsi="Marianne"/>
          <w:sz w:val="20"/>
          <w:szCs w:val="20"/>
        </w:rPr>
        <w:t>s</w:t>
      </w:r>
      <w:r w:rsidRPr="004D4607">
        <w:rPr>
          <w:rFonts w:ascii="Marianne" w:hAnsi="Marianne"/>
          <w:sz w:val="20"/>
          <w:szCs w:val="20"/>
        </w:rPr>
        <w:t>emaines</w:t>
      </w:r>
    </w:p>
    <w:p w14:paraId="61E84871" w14:textId="77777777" w:rsidR="004D4607" w:rsidRPr="004D4607" w:rsidRDefault="004D4607">
      <w:pPr>
        <w:rPr>
          <w:rFonts w:ascii="Marianne" w:hAnsi="Marianne"/>
          <w:sz w:val="12"/>
          <w:szCs w:val="12"/>
        </w:rPr>
      </w:pPr>
    </w:p>
    <w:p w14:paraId="272FF563" w14:textId="77777777" w:rsidR="00F76755" w:rsidRPr="004D4607" w:rsidRDefault="00CC0F9E" w:rsidP="00CC0F9E">
      <w:pPr>
        <w:pStyle w:val="Paragraphedeliste"/>
        <w:numPr>
          <w:ilvl w:val="0"/>
          <w:numId w:val="1"/>
        </w:numPr>
        <w:rPr>
          <w:rFonts w:ascii="Marianne" w:hAnsi="Marianne"/>
          <w:sz w:val="20"/>
          <w:szCs w:val="20"/>
        </w:rPr>
      </w:pPr>
      <w:r w:rsidRPr="004D4607">
        <w:rPr>
          <w:rFonts w:ascii="Marianne" w:hAnsi="Marianne"/>
          <w:sz w:val="20"/>
          <w:szCs w:val="20"/>
        </w:rPr>
        <w:t>Aménagement de la durée des P.F.M.P</w:t>
      </w:r>
    </w:p>
    <w:p w14:paraId="75E5A4BD" w14:textId="77777777" w:rsidR="00F76755" w:rsidRPr="004D4607" w:rsidRDefault="00CC0F9E">
      <w:pPr>
        <w:rPr>
          <w:rFonts w:ascii="Marianne" w:hAnsi="Marianne"/>
          <w:sz w:val="20"/>
          <w:szCs w:val="20"/>
        </w:rPr>
      </w:pPr>
      <w:r w:rsidRPr="004D4607">
        <w:rPr>
          <w:rFonts w:ascii="Marianne" w:hAnsi="Marianne"/>
          <w:sz w:val="20"/>
          <w:szCs w:val="20"/>
        </w:rPr>
        <w:t>Rappel du cadre réglementaires</w:t>
      </w:r>
      <w:r w:rsidRPr="004D4607">
        <w:rPr>
          <w:rFonts w:ascii="Calibri" w:hAnsi="Calibri" w:cs="Calibri"/>
          <w:sz w:val="20"/>
          <w:szCs w:val="20"/>
        </w:rPr>
        <w:t> </w:t>
      </w:r>
      <w:r w:rsidRPr="004D4607">
        <w:rPr>
          <w:rFonts w:ascii="Marianne" w:hAnsi="Marianne"/>
          <w:sz w:val="20"/>
          <w:szCs w:val="20"/>
        </w:rPr>
        <w:t xml:space="preserve">: </w:t>
      </w:r>
    </w:p>
    <w:p w14:paraId="05EDD555" w14:textId="77777777" w:rsidR="00CC0F9E" w:rsidRPr="004D4607" w:rsidRDefault="00D2170A">
      <w:pPr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180665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8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0F9E" w:rsidRPr="004D4607">
        <w:rPr>
          <w:rFonts w:ascii="Marianne" w:hAnsi="Marianne"/>
          <w:sz w:val="20"/>
          <w:szCs w:val="20"/>
        </w:rPr>
        <w:t xml:space="preserve"> C.A.P en 1 an</w:t>
      </w:r>
      <w:r w:rsidR="00CC0F9E" w:rsidRPr="004D4607">
        <w:rPr>
          <w:rFonts w:ascii="Calibri" w:hAnsi="Calibri" w:cs="Calibri"/>
          <w:sz w:val="20"/>
          <w:szCs w:val="20"/>
        </w:rPr>
        <w:t> </w:t>
      </w:r>
      <w:r w:rsidR="00CC0F9E" w:rsidRPr="004D4607">
        <w:rPr>
          <w:rFonts w:ascii="Marianne" w:hAnsi="Marianne"/>
          <w:sz w:val="20"/>
          <w:szCs w:val="20"/>
        </w:rPr>
        <w:t xml:space="preserve">: minimum 5 semaines </w:t>
      </w:r>
    </w:p>
    <w:p w14:paraId="101DDC4C" w14:textId="77777777" w:rsidR="00CC0F9E" w:rsidRPr="004D4607" w:rsidRDefault="00D2170A">
      <w:pPr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-52039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8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0F9E" w:rsidRPr="004D4607">
        <w:rPr>
          <w:rFonts w:ascii="Marianne" w:hAnsi="Marianne"/>
          <w:sz w:val="20"/>
          <w:szCs w:val="20"/>
        </w:rPr>
        <w:t xml:space="preserve"> C.A.P en 3 ans</w:t>
      </w:r>
      <w:r w:rsidR="00CC0F9E" w:rsidRPr="004D4607">
        <w:rPr>
          <w:rFonts w:ascii="Calibri" w:hAnsi="Calibri" w:cs="Calibri"/>
          <w:sz w:val="20"/>
          <w:szCs w:val="20"/>
        </w:rPr>
        <w:t> </w:t>
      </w:r>
      <w:r w:rsidR="00CC0F9E" w:rsidRPr="004D4607">
        <w:rPr>
          <w:rFonts w:ascii="Marianne" w:hAnsi="Marianne"/>
          <w:sz w:val="20"/>
          <w:szCs w:val="20"/>
        </w:rPr>
        <w:t>: minimum entre 12 et 14 semaines, selon le règlement d’examen de chaque diplôme</w:t>
      </w:r>
    </w:p>
    <w:p w14:paraId="64990ED9" w14:textId="77777777" w:rsidR="00CC0F9E" w:rsidRPr="004D4607" w:rsidRDefault="00D2170A" w:rsidP="0059155D">
      <w:pPr>
        <w:tabs>
          <w:tab w:val="left" w:pos="5954"/>
        </w:tabs>
        <w:spacing w:after="0"/>
        <w:ind w:left="5954" w:hanging="5954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54364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6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0F9E" w:rsidRPr="004D4607">
        <w:rPr>
          <w:rFonts w:ascii="Marianne" w:hAnsi="Marianne"/>
          <w:sz w:val="20"/>
          <w:szCs w:val="20"/>
        </w:rPr>
        <w:t xml:space="preserve"> Baccalauréat professionnel</w:t>
      </w:r>
      <w:r w:rsidR="00CC0F9E" w:rsidRPr="004D4607">
        <w:rPr>
          <w:rFonts w:ascii="Calibri" w:hAnsi="Calibri" w:cs="Calibri"/>
          <w:sz w:val="20"/>
          <w:szCs w:val="20"/>
        </w:rPr>
        <w:t> </w:t>
      </w:r>
      <w:r w:rsidR="00CC0F9E" w:rsidRPr="004D4607">
        <w:rPr>
          <w:rFonts w:ascii="Marianne" w:hAnsi="Marianne"/>
          <w:sz w:val="20"/>
          <w:szCs w:val="20"/>
        </w:rPr>
        <w:t>: entrée en classe de première</w:t>
      </w:r>
      <w:r w:rsidR="00CC0F9E" w:rsidRPr="004D4607">
        <w:rPr>
          <w:rFonts w:ascii="Calibri" w:hAnsi="Calibri" w:cs="Calibri"/>
          <w:sz w:val="20"/>
          <w:szCs w:val="20"/>
        </w:rPr>
        <w:t> </w:t>
      </w:r>
      <w:r w:rsidR="00CC0F9E" w:rsidRPr="004D4607">
        <w:rPr>
          <w:rFonts w:ascii="Marianne" w:hAnsi="Marianne"/>
          <w:sz w:val="20"/>
          <w:szCs w:val="20"/>
        </w:rPr>
        <w:t xml:space="preserve">: </w:t>
      </w:r>
      <w:r w:rsidR="0059155D">
        <w:rPr>
          <w:rFonts w:ascii="Marianne" w:hAnsi="Marianne"/>
          <w:sz w:val="20"/>
          <w:szCs w:val="20"/>
        </w:rPr>
        <w:t xml:space="preserve">14 à </w:t>
      </w:r>
      <w:r w:rsidR="00CC0F9E" w:rsidRPr="004D4607">
        <w:rPr>
          <w:rFonts w:ascii="Marianne" w:hAnsi="Marianne"/>
          <w:sz w:val="20"/>
          <w:szCs w:val="20"/>
        </w:rPr>
        <w:t>16 semaines</w:t>
      </w:r>
      <w:r w:rsidR="0059155D">
        <w:rPr>
          <w:rFonts w:ascii="Marianne" w:hAnsi="Marianne"/>
          <w:sz w:val="20"/>
          <w:szCs w:val="20"/>
        </w:rPr>
        <w:t xml:space="preserve"> (fonction du référentiel du diplôme)</w:t>
      </w:r>
    </w:p>
    <w:p w14:paraId="5EDB805C" w14:textId="77777777" w:rsidR="00CC0F9E" w:rsidRPr="004D4607" w:rsidRDefault="00CC0F9E" w:rsidP="004D4607">
      <w:pPr>
        <w:spacing w:after="0"/>
        <w:ind w:firstLine="2977"/>
        <w:rPr>
          <w:rFonts w:ascii="Marianne" w:hAnsi="Marianne"/>
          <w:sz w:val="20"/>
          <w:szCs w:val="20"/>
        </w:rPr>
      </w:pPr>
      <w:r w:rsidRPr="004D4607">
        <w:rPr>
          <w:rFonts w:ascii="Marianne" w:hAnsi="Marianne"/>
          <w:sz w:val="20"/>
          <w:szCs w:val="20"/>
        </w:rPr>
        <w:t>entrée en classe de terminale</w:t>
      </w:r>
      <w:r w:rsidRPr="004D4607">
        <w:rPr>
          <w:rFonts w:ascii="Calibri" w:hAnsi="Calibri" w:cs="Calibri"/>
          <w:sz w:val="20"/>
          <w:szCs w:val="20"/>
        </w:rPr>
        <w:t> </w:t>
      </w:r>
      <w:r w:rsidRPr="004D4607">
        <w:rPr>
          <w:rFonts w:ascii="Marianne" w:hAnsi="Marianne"/>
          <w:sz w:val="20"/>
          <w:szCs w:val="20"/>
        </w:rPr>
        <w:t xml:space="preserve">: 10 semaines </w:t>
      </w:r>
    </w:p>
    <w:p w14:paraId="25D827FC" w14:textId="77777777" w:rsidR="00CC0F9E" w:rsidRPr="004D4607" w:rsidRDefault="00CC0F9E" w:rsidP="00CC0F9E">
      <w:pPr>
        <w:rPr>
          <w:rFonts w:ascii="Marianne" w:hAnsi="Marianne"/>
          <w:sz w:val="20"/>
          <w:szCs w:val="20"/>
        </w:rPr>
      </w:pPr>
    </w:p>
    <w:p w14:paraId="7082AADD" w14:textId="77777777" w:rsidR="00F76755" w:rsidRPr="004D4607" w:rsidRDefault="00CC0F9E">
      <w:pPr>
        <w:rPr>
          <w:rFonts w:ascii="Marianne" w:hAnsi="Marianne"/>
          <w:sz w:val="20"/>
          <w:szCs w:val="20"/>
        </w:rPr>
      </w:pPr>
      <w:r w:rsidRPr="004D4607">
        <w:rPr>
          <w:rFonts w:ascii="Marianne" w:hAnsi="Marianne"/>
          <w:sz w:val="20"/>
          <w:szCs w:val="20"/>
        </w:rPr>
        <w:t xml:space="preserve">Adaptation du parcours de formation et aménagement de l’emploi du temps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5"/>
        <w:gridCol w:w="1007"/>
        <w:gridCol w:w="4941"/>
        <w:gridCol w:w="1435"/>
        <w:gridCol w:w="1958"/>
      </w:tblGrid>
      <w:tr w:rsidR="00CC0F9E" w14:paraId="6F6E0DA4" w14:textId="77777777" w:rsidTr="00CC0F9E">
        <w:tc>
          <w:tcPr>
            <w:tcW w:w="7063" w:type="dxa"/>
            <w:gridSpan w:val="3"/>
            <w:vAlign w:val="center"/>
          </w:tcPr>
          <w:p w14:paraId="5FE1C297" w14:textId="77777777" w:rsidR="00CC0F9E" w:rsidRPr="00CC0F9E" w:rsidRDefault="00CC0F9E" w:rsidP="00CC0F9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CC0F9E">
              <w:rPr>
                <w:rFonts w:ascii="Marianne" w:hAnsi="Marianne"/>
                <w:sz w:val="20"/>
                <w:szCs w:val="20"/>
              </w:rPr>
              <w:t>Adaptations et aménagements de l’emploi du temps</w:t>
            </w:r>
          </w:p>
        </w:tc>
        <w:tc>
          <w:tcPr>
            <w:tcW w:w="3393" w:type="dxa"/>
            <w:gridSpan w:val="2"/>
            <w:vAlign w:val="center"/>
          </w:tcPr>
          <w:p w14:paraId="72F300AE" w14:textId="77777777" w:rsidR="00CC0F9E" w:rsidRPr="00CC0F9E" w:rsidRDefault="00CC0F9E" w:rsidP="00CC0F9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CC0F9E">
              <w:rPr>
                <w:rFonts w:ascii="Marianne" w:hAnsi="Marianne"/>
                <w:sz w:val="20"/>
                <w:szCs w:val="20"/>
              </w:rPr>
              <w:t>Localisation de ces aménagements</w:t>
            </w:r>
          </w:p>
        </w:tc>
      </w:tr>
      <w:tr w:rsidR="004D4607" w14:paraId="0F2D5922" w14:textId="77777777" w:rsidTr="004D4607">
        <w:trPr>
          <w:trHeight w:val="652"/>
        </w:trPr>
        <w:tc>
          <w:tcPr>
            <w:tcW w:w="1115" w:type="dxa"/>
            <w:vAlign w:val="center"/>
          </w:tcPr>
          <w:p w14:paraId="6C0E4549" w14:textId="77777777" w:rsidR="00CC0F9E" w:rsidRPr="00CC0F9E" w:rsidRDefault="00CC0F9E" w:rsidP="00CC0F9E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CC0F9E">
              <w:rPr>
                <w:rFonts w:ascii="Marianne" w:hAnsi="Marianne"/>
                <w:sz w:val="18"/>
                <w:szCs w:val="18"/>
              </w:rPr>
              <w:t>Nombres d’heures</w:t>
            </w:r>
          </w:p>
        </w:tc>
        <w:tc>
          <w:tcPr>
            <w:tcW w:w="1007" w:type="dxa"/>
            <w:vAlign w:val="center"/>
          </w:tcPr>
          <w:p w14:paraId="7A84F355" w14:textId="77777777" w:rsidR="00CC0F9E" w:rsidRPr="00CC0F9E" w:rsidRDefault="00CC0F9E" w:rsidP="00CC0F9E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CC0F9E">
              <w:rPr>
                <w:rFonts w:ascii="Marianne" w:hAnsi="Marianne"/>
                <w:sz w:val="18"/>
                <w:szCs w:val="18"/>
              </w:rPr>
              <w:t>Durée</w:t>
            </w:r>
          </w:p>
        </w:tc>
        <w:tc>
          <w:tcPr>
            <w:tcW w:w="4941" w:type="dxa"/>
            <w:vAlign w:val="center"/>
          </w:tcPr>
          <w:p w14:paraId="597800C8" w14:textId="77777777" w:rsidR="00CC0F9E" w:rsidRPr="00CC0F9E" w:rsidRDefault="00CC0F9E" w:rsidP="00CC0F9E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CC0F9E">
              <w:rPr>
                <w:rFonts w:ascii="Marianne" w:hAnsi="Marianne"/>
                <w:sz w:val="18"/>
                <w:szCs w:val="18"/>
              </w:rPr>
              <w:t>Modalité(s), dispositif(s) et discipline(s) support(s)</w:t>
            </w:r>
          </w:p>
        </w:tc>
        <w:tc>
          <w:tcPr>
            <w:tcW w:w="1435" w:type="dxa"/>
            <w:vAlign w:val="center"/>
          </w:tcPr>
          <w:p w14:paraId="6BC2F110" w14:textId="77777777" w:rsidR="00CC0F9E" w:rsidRPr="00CC0F9E" w:rsidRDefault="00CC0F9E" w:rsidP="00CC0F9E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CC0F9E">
              <w:rPr>
                <w:rFonts w:ascii="Marianne" w:hAnsi="Marianne"/>
                <w:sz w:val="18"/>
                <w:szCs w:val="18"/>
              </w:rPr>
              <w:t>Etablissement</w:t>
            </w:r>
          </w:p>
        </w:tc>
        <w:tc>
          <w:tcPr>
            <w:tcW w:w="1958" w:type="dxa"/>
            <w:vAlign w:val="center"/>
          </w:tcPr>
          <w:p w14:paraId="30A6EF0B" w14:textId="77777777" w:rsidR="00CC0F9E" w:rsidRPr="00CC0F9E" w:rsidRDefault="00CC0F9E" w:rsidP="00CC0F9E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CC0F9E">
              <w:rPr>
                <w:rFonts w:ascii="Marianne" w:hAnsi="Marianne"/>
                <w:sz w:val="18"/>
                <w:szCs w:val="18"/>
              </w:rPr>
              <w:t>Entreprise</w:t>
            </w:r>
          </w:p>
        </w:tc>
      </w:tr>
      <w:tr w:rsidR="004D4607" w14:paraId="6E8DEBFD" w14:textId="77777777" w:rsidTr="00E3727A">
        <w:trPr>
          <w:trHeight w:val="567"/>
        </w:trPr>
        <w:tc>
          <w:tcPr>
            <w:tcW w:w="1115" w:type="dxa"/>
          </w:tcPr>
          <w:p w14:paraId="59C1228D" w14:textId="77777777" w:rsidR="004D4607" w:rsidRDefault="004D4607" w:rsidP="004D4607"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9" w:name="Texte14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007" w:type="dxa"/>
          </w:tcPr>
          <w:p w14:paraId="615753B6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4941" w:type="dxa"/>
          </w:tcPr>
          <w:p w14:paraId="6E335ACF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1435" w:type="dxa"/>
          </w:tcPr>
          <w:p w14:paraId="432FB468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1958" w:type="dxa"/>
          </w:tcPr>
          <w:p w14:paraId="1828C157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</w:tr>
      <w:tr w:rsidR="004D4607" w14:paraId="30C7A095" w14:textId="77777777" w:rsidTr="00E3727A">
        <w:trPr>
          <w:trHeight w:val="567"/>
        </w:trPr>
        <w:tc>
          <w:tcPr>
            <w:tcW w:w="1115" w:type="dxa"/>
          </w:tcPr>
          <w:p w14:paraId="55A32A64" w14:textId="77777777" w:rsidR="004D4607" w:rsidRDefault="004D4607" w:rsidP="004D4607">
            <w:r w:rsidRPr="00A6187B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6187B">
              <w:instrText xml:space="preserve"> FORMTEXT </w:instrText>
            </w:r>
            <w:r w:rsidRPr="00A6187B">
              <w:fldChar w:fldCharType="separate"/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fldChar w:fldCharType="end"/>
            </w:r>
          </w:p>
        </w:tc>
        <w:tc>
          <w:tcPr>
            <w:tcW w:w="1007" w:type="dxa"/>
          </w:tcPr>
          <w:p w14:paraId="6F9E244E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4941" w:type="dxa"/>
          </w:tcPr>
          <w:p w14:paraId="20E3A658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1435" w:type="dxa"/>
          </w:tcPr>
          <w:p w14:paraId="587147EC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1958" w:type="dxa"/>
          </w:tcPr>
          <w:p w14:paraId="0CE10D4B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</w:tr>
      <w:tr w:rsidR="004D4607" w14:paraId="1DBEA8AC" w14:textId="77777777" w:rsidTr="00E3727A">
        <w:trPr>
          <w:trHeight w:val="567"/>
        </w:trPr>
        <w:tc>
          <w:tcPr>
            <w:tcW w:w="1115" w:type="dxa"/>
          </w:tcPr>
          <w:p w14:paraId="75683FA7" w14:textId="77777777" w:rsidR="004D4607" w:rsidRDefault="004D4607" w:rsidP="004D4607">
            <w:r w:rsidRPr="00A6187B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6187B">
              <w:instrText xml:space="preserve"> FORMTEXT </w:instrText>
            </w:r>
            <w:r w:rsidRPr="00A6187B">
              <w:fldChar w:fldCharType="separate"/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fldChar w:fldCharType="end"/>
            </w:r>
          </w:p>
        </w:tc>
        <w:tc>
          <w:tcPr>
            <w:tcW w:w="1007" w:type="dxa"/>
          </w:tcPr>
          <w:p w14:paraId="3B5EED78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4941" w:type="dxa"/>
          </w:tcPr>
          <w:p w14:paraId="43C8DB8D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1435" w:type="dxa"/>
          </w:tcPr>
          <w:p w14:paraId="0B9B8A97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1958" w:type="dxa"/>
          </w:tcPr>
          <w:p w14:paraId="69207894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</w:tr>
      <w:tr w:rsidR="004D4607" w14:paraId="11746113" w14:textId="77777777" w:rsidTr="00E3727A">
        <w:trPr>
          <w:trHeight w:val="567"/>
        </w:trPr>
        <w:tc>
          <w:tcPr>
            <w:tcW w:w="1115" w:type="dxa"/>
          </w:tcPr>
          <w:p w14:paraId="36599F55" w14:textId="77777777" w:rsidR="004D4607" w:rsidRDefault="004D4607" w:rsidP="004D4607">
            <w:r w:rsidRPr="00A6187B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6187B">
              <w:instrText xml:space="preserve"> FORMTEXT </w:instrText>
            </w:r>
            <w:r w:rsidRPr="00A6187B">
              <w:fldChar w:fldCharType="separate"/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fldChar w:fldCharType="end"/>
            </w:r>
          </w:p>
        </w:tc>
        <w:tc>
          <w:tcPr>
            <w:tcW w:w="1007" w:type="dxa"/>
          </w:tcPr>
          <w:p w14:paraId="27425958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4941" w:type="dxa"/>
          </w:tcPr>
          <w:p w14:paraId="376A5A2A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1435" w:type="dxa"/>
          </w:tcPr>
          <w:p w14:paraId="0611C4E5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1958" w:type="dxa"/>
          </w:tcPr>
          <w:p w14:paraId="72BB2B2D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</w:tr>
      <w:tr w:rsidR="004D4607" w14:paraId="0C0F8817" w14:textId="77777777" w:rsidTr="00E3727A">
        <w:trPr>
          <w:trHeight w:val="567"/>
        </w:trPr>
        <w:tc>
          <w:tcPr>
            <w:tcW w:w="1115" w:type="dxa"/>
          </w:tcPr>
          <w:p w14:paraId="38BCD5F8" w14:textId="77777777" w:rsidR="004D4607" w:rsidRDefault="004D4607" w:rsidP="004D4607">
            <w:r w:rsidRPr="00A6187B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6187B">
              <w:instrText xml:space="preserve"> FORMTEXT </w:instrText>
            </w:r>
            <w:r w:rsidRPr="00A6187B">
              <w:fldChar w:fldCharType="separate"/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fldChar w:fldCharType="end"/>
            </w:r>
          </w:p>
        </w:tc>
        <w:tc>
          <w:tcPr>
            <w:tcW w:w="1007" w:type="dxa"/>
          </w:tcPr>
          <w:p w14:paraId="3F694A2F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4941" w:type="dxa"/>
          </w:tcPr>
          <w:p w14:paraId="454FC4AA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1435" w:type="dxa"/>
          </w:tcPr>
          <w:p w14:paraId="20389490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1958" w:type="dxa"/>
          </w:tcPr>
          <w:p w14:paraId="35A813E2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</w:tr>
      <w:tr w:rsidR="004D4607" w14:paraId="05F96EAD" w14:textId="77777777" w:rsidTr="00E3727A">
        <w:trPr>
          <w:trHeight w:val="567"/>
        </w:trPr>
        <w:tc>
          <w:tcPr>
            <w:tcW w:w="1115" w:type="dxa"/>
          </w:tcPr>
          <w:p w14:paraId="4AE49CAB" w14:textId="77777777" w:rsidR="004D4607" w:rsidRDefault="004D4607" w:rsidP="004D4607">
            <w:r w:rsidRPr="00A6187B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6187B">
              <w:instrText xml:space="preserve"> FORMTEXT </w:instrText>
            </w:r>
            <w:r w:rsidRPr="00A6187B">
              <w:fldChar w:fldCharType="separate"/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fldChar w:fldCharType="end"/>
            </w:r>
          </w:p>
        </w:tc>
        <w:tc>
          <w:tcPr>
            <w:tcW w:w="1007" w:type="dxa"/>
          </w:tcPr>
          <w:p w14:paraId="3F5B1C72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4941" w:type="dxa"/>
          </w:tcPr>
          <w:p w14:paraId="255F1077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1435" w:type="dxa"/>
          </w:tcPr>
          <w:p w14:paraId="4B0770E8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1958" w:type="dxa"/>
          </w:tcPr>
          <w:p w14:paraId="77835FA7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</w:tr>
      <w:tr w:rsidR="004D4607" w14:paraId="4FA536F4" w14:textId="77777777" w:rsidTr="00E3727A">
        <w:trPr>
          <w:trHeight w:val="567"/>
        </w:trPr>
        <w:tc>
          <w:tcPr>
            <w:tcW w:w="1115" w:type="dxa"/>
          </w:tcPr>
          <w:p w14:paraId="4D1790A1" w14:textId="77777777" w:rsidR="004D4607" w:rsidRDefault="004D4607" w:rsidP="004D4607">
            <w:r w:rsidRPr="00A6187B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6187B">
              <w:instrText xml:space="preserve"> FORMTEXT </w:instrText>
            </w:r>
            <w:r w:rsidRPr="00A6187B">
              <w:fldChar w:fldCharType="separate"/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fldChar w:fldCharType="end"/>
            </w:r>
          </w:p>
        </w:tc>
        <w:tc>
          <w:tcPr>
            <w:tcW w:w="1007" w:type="dxa"/>
          </w:tcPr>
          <w:p w14:paraId="1C1449A8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4941" w:type="dxa"/>
          </w:tcPr>
          <w:p w14:paraId="515A6B5A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1435" w:type="dxa"/>
          </w:tcPr>
          <w:p w14:paraId="14D533D0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1958" w:type="dxa"/>
          </w:tcPr>
          <w:p w14:paraId="52317D6A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</w:tr>
      <w:tr w:rsidR="004D4607" w14:paraId="7095623B" w14:textId="77777777" w:rsidTr="00E3727A">
        <w:trPr>
          <w:trHeight w:val="567"/>
        </w:trPr>
        <w:tc>
          <w:tcPr>
            <w:tcW w:w="1115" w:type="dxa"/>
          </w:tcPr>
          <w:p w14:paraId="103A1A9E" w14:textId="77777777" w:rsidR="004D4607" w:rsidRDefault="004D4607" w:rsidP="004D4607">
            <w:r w:rsidRPr="00A6187B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6187B">
              <w:instrText xml:space="preserve"> FORMTEXT </w:instrText>
            </w:r>
            <w:r w:rsidRPr="00A6187B">
              <w:fldChar w:fldCharType="separate"/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rPr>
                <w:noProof/>
              </w:rPr>
              <w:t> </w:t>
            </w:r>
            <w:r w:rsidRPr="00A6187B">
              <w:fldChar w:fldCharType="end"/>
            </w:r>
          </w:p>
        </w:tc>
        <w:tc>
          <w:tcPr>
            <w:tcW w:w="1007" w:type="dxa"/>
          </w:tcPr>
          <w:p w14:paraId="201BC910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4941" w:type="dxa"/>
          </w:tcPr>
          <w:p w14:paraId="64FD1DFD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1435" w:type="dxa"/>
          </w:tcPr>
          <w:p w14:paraId="5D744F12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  <w:tc>
          <w:tcPr>
            <w:tcW w:w="1958" w:type="dxa"/>
          </w:tcPr>
          <w:p w14:paraId="520A4F69" w14:textId="77777777" w:rsidR="004D4607" w:rsidRDefault="004D4607" w:rsidP="004D4607">
            <w:r w:rsidRPr="002869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86926">
              <w:instrText xml:space="preserve"> FORMTEXT </w:instrText>
            </w:r>
            <w:r w:rsidRPr="00286926">
              <w:fldChar w:fldCharType="separate"/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rPr>
                <w:noProof/>
              </w:rPr>
              <w:t> </w:t>
            </w:r>
            <w:r w:rsidRPr="00286926">
              <w:fldChar w:fldCharType="end"/>
            </w:r>
          </w:p>
        </w:tc>
      </w:tr>
    </w:tbl>
    <w:p w14:paraId="2DE671A3" w14:textId="77777777" w:rsidR="00F76755" w:rsidRDefault="00F76755"/>
    <w:p w14:paraId="7CA24BF5" w14:textId="77777777" w:rsidR="00F76755" w:rsidRDefault="00CC0F9E" w:rsidP="00C931DB">
      <w:pPr>
        <w:jc w:val="center"/>
      </w:pPr>
      <w:r w:rsidRPr="00C931DB">
        <w:rPr>
          <w:rFonts w:ascii="Marianne" w:hAnsi="Marianne"/>
          <w:b/>
          <w:bCs/>
          <w:sz w:val="24"/>
          <w:szCs w:val="24"/>
          <w:u w:val="single"/>
        </w:rPr>
        <w:t>Références réglementaires</w:t>
      </w:r>
      <w:r w:rsidRPr="00C931DB">
        <w:rPr>
          <w:sz w:val="24"/>
          <w:szCs w:val="24"/>
        </w:rPr>
        <w:t> </w:t>
      </w:r>
      <w:r>
        <w:t>:</w:t>
      </w:r>
    </w:p>
    <w:p w14:paraId="7948FCB9" w14:textId="77777777" w:rsidR="00CC0F9E" w:rsidRPr="00C931DB" w:rsidRDefault="00CC0F9E" w:rsidP="004D4607">
      <w:pPr>
        <w:pStyle w:val="Paragraphedeliste"/>
        <w:numPr>
          <w:ilvl w:val="0"/>
          <w:numId w:val="2"/>
        </w:numPr>
        <w:spacing w:after="0"/>
        <w:rPr>
          <w:rFonts w:ascii="Marianne" w:hAnsi="Marianne"/>
          <w:sz w:val="20"/>
          <w:szCs w:val="20"/>
        </w:rPr>
      </w:pPr>
      <w:r w:rsidRPr="00C931DB">
        <w:rPr>
          <w:rFonts w:ascii="Marianne" w:hAnsi="Marianne"/>
          <w:sz w:val="20"/>
          <w:szCs w:val="20"/>
        </w:rPr>
        <w:t xml:space="preserve">Mise en œuvre du certificat d’aptitude professionnelle en 1,2 ou 3 ans </w:t>
      </w:r>
    </w:p>
    <w:p w14:paraId="001435D4" w14:textId="77777777" w:rsidR="004D4607" w:rsidRPr="00C931DB" w:rsidRDefault="004D4607" w:rsidP="00C931DB">
      <w:pPr>
        <w:spacing w:after="0"/>
        <w:rPr>
          <w:rFonts w:ascii="Marianne" w:hAnsi="Marianne"/>
          <w:sz w:val="4"/>
          <w:szCs w:val="4"/>
        </w:rPr>
      </w:pPr>
    </w:p>
    <w:p w14:paraId="2261B9CB" w14:textId="77777777" w:rsidR="00F76755" w:rsidRPr="00C931DB" w:rsidRDefault="004D4607" w:rsidP="00C931DB">
      <w:pPr>
        <w:pStyle w:val="Paragraphedeliste"/>
        <w:numPr>
          <w:ilvl w:val="0"/>
          <w:numId w:val="2"/>
        </w:numPr>
        <w:spacing w:after="0"/>
        <w:rPr>
          <w:rFonts w:ascii="Marianne" w:hAnsi="Marianne"/>
          <w:sz w:val="20"/>
          <w:szCs w:val="20"/>
        </w:rPr>
      </w:pPr>
      <w:r w:rsidRPr="00C931DB">
        <w:rPr>
          <w:rFonts w:ascii="Marianne" w:hAnsi="Marianne"/>
          <w:sz w:val="20"/>
          <w:szCs w:val="20"/>
        </w:rPr>
        <w:t xml:space="preserve">Réussir l’entrée au lycée professionnel </w:t>
      </w:r>
    </w:p>
    <w:p w14:paraId="1A2167EF" w14:textId="77777777" w:rsidR="004D4607" w:rsidRPr="00C931DB" w:rsidRDefault="004D4607" w:rsidP="00C931DB">
      <w:pPr>
        <w:spacing w:after="0"/>
        <w:rPr>
          <w:rFonts w:ascii="Marianne" w:hAnsi="Marianne"/>
          <w:sz w:val="2"/>
          <w:szCs w:val="2"/>
        </w:rPr>
      </w:pPr>
    </w:p>
    <w:p w14:paraId="0E9CEC02" w14:textId="77777777" w:rsidR="004D4607" w:rsidRPr="00C931DB" w:rsidRDefault="004D4607" w:rsidP="00C931DB">
      <w:pPr>
        <w:pStyle w:val="Paragraphedeliste"/>
        <w:numPr>
          <w:ilvl w:val="0"/>
          <w:numId w:val="2"/>
        </w:numPr>
        <w:spacing w:after="0"/>
        <w:ind w:hanging="294"/>
        <w:rPr>
          <w:rFonts w:ascii="Marianne" w:hAnsi="Marianne"/>
          <w:color w:val="2E74B5" w:themeColor="accent5" w:themeShade="BF"/>
          <w:sz w:val="20"/>
          <w:szCs w:val="20"/>
        </w:rPr>
      </w:pPr>
      <w:r w:rsidRPr="00C931DB">
        <w:rPr>
          <w:rFonts w:ascii="Marianne" w:hAnsi="Marianne"/>
          <w:sz w:val="20"/>
          <w:szCs w:val="20"/>
        </w:rPr>
        <w:t>Vadémécum</w:t>
      </w:r>
      <w:r w:rsidRPr="00C931DB">
        <w:rPr>
          <w:rFonts w:ascii="Calibri" w:hAnsi="Calibri" w:cs="Calibri"/>
          <w:sz w:val="20"/>
          <w:szCs w:val="20"/>
        </w:rPr>
        <w:t> </w:t>
      </w:r>
      <w:r w:rsidRPr="00C931DB">
        <w:rPr>
          <w:rFonts w:ascii="Marianne" w:hAnsi="Marianne"/>
          <w:sz w:val="20"/>
          <w:szCs w:val="20"/>
        </w:rPr>
        <w:t xml:space="preserve">: </w:t>
      </w:r>
      <w:r w:rsidRPr="00C931DB">
        <w:rPr>
          <w:rFonts w:ascii="Marianne" w:hAnsi="Marianne"/>
          <w:color w:val="2E74B5" w:themeColor="accent5" w:themeShade="BF"/>
          <w:sz w:val="20"/>
          <w:szCs w:val="20"/>
        </w:rPr>
        <w:t xml:space="preserve">Circulaire n° 2016-055, du 29-03-2016 (B.O.E.N. N°13 du 31 Mars 2016)   </w:t>
      </w:r>
    </w:p>
    <w:p w14:paraId="3516B456" w14:textId="77777777" w:rsidR="005F7C32" w:rsidRPr="00C931DB" w:rsidRDefault="004D4607" w:rsidP="00C931DB">
      <w:pPr>
        <w:spacing w:after="0"/>
        <w:ind w:left="360" w:firstLine="1625"/>
        <w:rPr>
          <w:rFonts w:ascii="Marianne" w:hAnsi="Marianne"/>
          <w:color w:val="2E74B5" w:themeColor="accent5" w:themeShade="BF"/>
          <w:sz w:val="20"/>
          <w:szCs w:val="20"/>
        </w:rPr>
      </w:pPr>
      <w:r w:rsidRPr="00C931DB">
        <w:rPr>
          <w:rFonts w:ascii="Marianne" w:hAnsi="Marianne"/>
          <w:color w:val="2E74B5" w:themeColor="accent5" w:themeShade="BF"/>
          <w:sz w:val="20"/>
          <w:szCs w:val="20"/>
        </w:rPr>
        <w:t>Adapter les parcours de formation des élèves en C.A.P. en 1, 2 ou 3 ans</w:t>
      </w:r>
    </w:p>
    <w:p w14:paraId="43111624" w14:textId="77777777" w:rsidR="003E68E6" w:rsidRDefault="003E68E6"/>
    <w:sectPr w:rsidR="003E68E6" w:rsidSect="003701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C597" w14:textId="77777777" w:rsidR="00D2170A" w:rsidRDefault="00D2170A" w:rsidP="00653754">
      <w:pPr>
        <w:spacing w:after="0" w:line="240" w:lineRule="auto"/>
      </w:pPr>
      <w:r>
        <w:separator/>
      </w:r>
    </w:p>
  </w:endnote>
  <w:endnote w:type="continuationSeparator" w:id="0">
    <w:p w14:paraId="056F3D23" w14:textId="77777777" w:rsidR="00D2170A" w:rsidRDefault="00D2170A" w:rsidP="0065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F78B" w14:textId="77777777" w:rsidR="0028523E" w:rsidRDefault="002852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466655"/>
      <w:docPartObj>
        <w:docPartGallery w:val="Page Numbers (Bottom of Page)"/>
        <w:docPartUnique/>
      </w:docPartObj>
    </w:sdtPr>
    <w:sdtEndPr/>
    <w:sdtContent>
      <w:p w14:paraId="6F29CF74" w14:textId="77777777" w:rsidR="009127E2" w:rsidRDefault="009127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880AA" w14:textId="77777777" w:rsidR="009127E2" w:rsidRPr="008B6FA7" w:rsidRDefault="008B6FA7" w:rsidP="008B6FA7">
    <w:pPr>
      <w:pStyle w:val="Pieddepage"/>
      <w:jc w:val="right"/>
      <w:rPr>
        <w:rFonts w:ascii="Marianne" w:hAnsi="Marianne"/>
        <w:sz w:val="16"/>
        <w:szCs w:val="16"/>
      </w:rPr>
    </w:pPr>
    <w:r w:rsidRPr="008B6FA7">
      <w:rPr>
        <w:rFonts w:ascii="Marianne" w:hAnsi="Marianne"/>
        <w:sz w:val="16"/>
        <w:szCs w:val="16"/>
      </w:rPr>
      <w:t>Septembre 202</w:t>
    </w:r>
    <w:r w:rsidR="0028523E">
      <w:rPr>
        <w:rFonts w:ascii="Marianne" w:hAnsi="Marianne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277290464"/>
      <w:docPartObj>
        <w:docPartGallery w:val="Page Numbers (Bottom of Page)"/>
        <w:docPartUnique/>
      </w:docPartObj>
    </w:sdtPr>
    <w:sdtEndPr/>
    <w:sdtContent>
      <w:p w14:paraId="6250C1E6" w14:textId="77777777" w:rsidR="009127E2" w:rsidRPr="008B6FA7" w:rsidRDefault="009127E2">
        <w:pPr>
          <w:pStyle w:val="Pieddepage"/>
          <w:jc w:val="center"/>
          <w:rPr>
            <w:sz w:val="16"/>
            <w:szCs w:val="16"/>
          </w:rPr>
        </w:pPr>
        <w:r w:rsidRPr="008B6FA7">
          <w:rPr>
            <w:sz w:val="16"/>
            <w:szCs w:val="16"/>
          </w:rPr>
          <w:fldChar w:fldCharType="begin"/>
        </w:r>
        <w:r w:rsidRPr="008B6FA7">
          <w:rPr>
            <w:sz w:val="16"/>
            <w:szCs w:val="16"/>
          </w:rPr>
          <w:instrText>PAGE   \* MERGEFORMAT</w:instrText>
        </w:r>
        <w:r w:rsidRPr="008B6FA7">
          <w:rPr>
            <w:sz w:val="16"/>
            <w:szCs w:val="16"/>
          </w:rPr>
          <w:fldChar w:fldCharType="separate"/>
        </w:r>
        <w:r w:rsidRPr="008B6FA7">
          <w:rPr>
            <w:sz w:val="16"/>
            <w:szCs w:val="16"/>
          </w:rPr>
          <w:t>2</w:t>
        </w:r>
        <w:r w:rsidRPr="008B6FA7">
          <w:rPr>
            <w:sz w:val="16"/>
            <w:szCs w:val="16"/>
          </w:rPr>
          <w:fldChar w:fldCharType="end"/>
        </w:r>
      </w:p>
    </w:sdtContent>
  </w:sdt>
  <w:p w14:paraId="4F2B8CAA" w14:textId="77777777" w:rsidR="009127E2" w:rsidRPr="008B6FA7" w:rsidRDefault="008B6FA7" w:rsidP="008B6FA7">
    <w:pPr>
      <w:pStyle w:val="Pieddepage"/>
      <w:jc w:val="right"/>
      <w:rPr>
        <w:rFonts w:ascii="Marianne" w:hAnsi="Marianne"/>
        <w:sz w:val="16"/>
        <w:szCs w:val="16"/>
      </w:rPr>
    </w:pPr>
    <w:r w:rsidRPr="008B6FA7">
      <w:rPr>
        <w:rFonts w:ascii="Marianne" w:hAnsi="Marianne"/>
        <w:sz w:val="16"/>
        <w:szCs w:val="16"/>
      </w:rPr>
      <w:t>Septembre 202</w:t>
    </w:r>
    <w:r w:rsidR="0028523E">
      <w:rPr>
        <w:rFonts w:ascii="Marianne" w:hAnsi="Marianne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D397" w14:textId="77777777" w:rsidR="00D2170A" w:rsidRDefault="00D2170A" w:rsidP="00653754">
      <w:pPr>
        <w:spacing w:after="0" w:line="240" w:lineRule="auto"/>
      </w:pPr>
      <w:r>
        <w:separator/>
      </w:r>
    </w:p>
  </w:footnote>
  <w:footnote w:type="continuationSeparator" w:id="0">
    <w:p w14:paraId="2481C117" w14:textId="77777777" w:rsidR="00D2170A" w:rsidRDefault="00D2170A" w:rsidP="00653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AD88" w14:textId="77777777" w:rsidR="0028523E" w:rsidRDefault="002852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F033" w14:textId="77777777" w:rsidR="0028523E" w:rsidRDefault="0028523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7D04" w14:textId="77777777" w:rsidR="0028523E" w:rsidRDefault="002852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2733C"/>
    <w:multiLevelType w:val="hybridMultilevel"/>
    <w:tmpl w:val="11CE71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B6A55"/>
    <w:multiLevelType w:val="hybridMultilevel"/>
    <w:tmpl w:val="DD440F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30899"/>
    <w:multiLevelType w:val="hybridMultilevel"/>
    <w:tmpl w:val="093A6468"/>
    <w:lvl w:ilvl="0" w:tplc="4E3CD5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2B"/>
    <w:rsid w:val="000A62DF"/>
    <w:rsid w:val="000B46C4"/>
    <w:rsid w:val="000F63BA"/>
    <w:rsid w:val="001E3BF7"/>
    <w:rsid w:val="002044E8"/>
    <w:rsid w:val="0028523E"/>
    <w:rsid w:val="003701A1"/>
    <w:rsid w:val="003E389B"/>
    <w:rsid w:val="003E68E6"/>
    <w:rsid w:val="0047240D"/>
    <w:rsid w:val="004D4607"/>
    <w:rsid w:val="00515F10"/>
    <w:rsid w:val="0059155D"/>
    <w:rsid w:val="005F7C32"/>
    <w:rsid w:val="00653754"/>
    <w:rsid w:val="0067215D"/>
    <w:rsid w:val="006F4EA7"/>
    <w:rsid w:val="00870FA3"/>
    <w:rsid w:val="008B6FA7"/>
    <w:rsid w:val="009127E2"/>
    <w:rsid w:val="00987A28"/>
    <w:rsid w:val="009A319E"/>
    <w:rsid w:val="00AA467C"/>
    <w:rsid w:val="00AD322B"/>
    <w:rsid w:val="00C8037D"/>
    <w:rsid w:val="00C931DB"/>
    <w:rsid w:val="00CC0F9E"/>
    <w:rsid w:val="00D12FCB"/>
    <w:rsid w:val="00D2170A"/>
    <w:rsid w:val="00DD132B"/>
    <w:rsid w:val="00E363C2"/>
    <w:rsid w:val="00E3727A"/>
    <w:rsid w:val="00E73A1C"/>
    <w:rsid w:val="00F20429"/>
    <w:rsid w:val="00F7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48F66"/>
  <w15:chartTrackingRefBased/>
  <w15:docId w15:val="{8E442DDF-8C02-42A1-A9CE-F422FB06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3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3754"/>
  </w:style>
  <w:style w:type="paragraph" w:styleId="Pieddepage">
    <w:name w:val="footer"/>
    <w:basedOn w:val="Normal"/>
    <w:link w:val="PieddepageCar"/>
    <w:uiPriority w:val="99"/>
    <w:unhideWhenUsed/>
    <w:rsid w:val="00653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3754"/>
  </w:style>
  <w:style w:type="table" w:styleId="Grilledutableau">
    <w:name w:val="Table Grid"/>
    <w:basedOn w:val="TableauNormal"/>
    <w:uiPriority w:val="39"/>
    <w:rsid w:val="0065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F7C3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F7C3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7C3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C0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ic-positionnements-fi@ac-normandie.fr" TargetMode="External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LLON\Work%20Folders\Desktop\Nouveau%20dossier%20(2)\FI\demande%20de%20positionnement%20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09CEB218B74FDE9480370FC5BCA0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FD7CB-080D-4B79-8BE2-7A96697EDF90}"/>
      </w:docPartPr>
      <w:docPartBody>
        <w:p w:rsidR="00000000" w:rsidRDefault="004643F1">
          <w:pPr>
            <w:pStyle w:val="D509CEB218B74FDE9480370FC5BCA068"/>
          </w:pPr>
          <w:r w:rsidRPr="00467B8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66CE7CD813B4AA496392F85FCA29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AF2ED-978C-49D3-BD22-52AA063BA309}"/>
      </w:docPartPr>
      <w:docPartBody>
        <w:p w:rsidR="00000000" w:rsidRDefault="004643F1">
          <w:pPr>
            <w:pStyle w:val="E66CE7CD813B4AA496392F85FCA29884"/>
          </w:pPr>
          <w:r w:rsidRPr="00467B8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658EE945D434C8CBA3EF13953D29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CEB40-A154-4F0D-B3C4-A050A566D6F7}"/>
      </w:docPartPr>
      <w:docPartBody>
        <w:p w:rsidR="00000000" w:rsidRDefault="004643F1">
          <w:pPr>
            <w:pStyle w:val="7658EE945D434C8CBA3EF13953D29396"/>
          </w:pPr>
          <w:r w:rsidRPr="00467B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54AD6785143679FCECF5ED6CE8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177D0E-77F1-4B78-A907-B2CE52750BB3}"/>
      </w:docPartPr>
      <w:docPartBody>
        <w:p w:rsidR="00000000" w:rsidRDefault="004643F1">
          <w:pPr>
            <w:pStyle w:val="C3354AD6785143679FCECF5ED6CE8DD7"/>
          </w:pPr>
          <w:r w:rsidRPr="00467B8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F9FC8107086485EB56F3A30F5306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A898F-7F19-4CB7-B033-B2A31EA6850F}"/>
      </w:docPartPr>
      <w:docPartBody>
        <w:p w:rsidR="00000000" w:rsidRDefault="004643F1">
          <w:pPr>
            <w:pStyle w:val="DF9FC8107086485EB56F3A30F5306CD9"/>
          </w:pPr>
          <w:r w:rsidRPr="00467B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DB2BCBDAAA45BD9FDD18A7659808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3DA2D4-4589-4A4D-85C9-CBB13FBC558B}"/>
      </w:docPartPr>
      <w:docPartBody>
        <w:p w:rsidR="00000000" w:rsidRDefault="004643F1">
          <w:pPr>
            <w:pStyle w:val="3EDB2BCBDAAA45BD9FDD18A765980839"/>
          </w:pPr>
          <w:r w:rsidRPr="00515F10">
            <w:rPr>
              <w:rStyle w:val="Textedelespacerserv"/>
              <w:rFonts w:ascii="Marianne" w:hAnsi="Marianne"/>
              <w:sz w:val="20"/>
              <w:szCs w:val="20"/>
            </w:rPr>
            <w:t xml:space="preserve">Cliquez ou appuyez ici </w:t>
          </w:r>
          <w:r w:rsidRPr="00515F10">
            <w:rPr>
              <w:rStyle w:val="Textedelespacerserv"/>
              <w:rFonts w:ascii="Marianne" w:hAnsi="Marianne"/>
              <w:sz w:val="20"/>
              <w:szCs w:val="20"/>
            </w:rPr>
            <w:t>pour entrer une date.</w:t>
          </w:r>
        </w:p>
      </w:docPartBody>
    </w:docPart>
    <w:docPart>
      <w:docPartPr>
        <w:name w:val="1AC63F8655EB4EF9AE9C24D8B4CCF2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46508-43E5-41D4-BB30-CFB0FC27FE6B}"/>
      </w:docPartPr>
      <w:docPartBody>
        <w:p w:rsidR="00000000" w:rsidRDefault="004643F1">
          <w:pPr>
            <w:pStyle w:val="1AC63F8655EB4EF9AE9C24D8B4CCF240"/>
          </w:pPr>
          <w:r w:rsidRPr="00515F10">
            <w:rPr>
              <w:rStyle w:val="Textedelespacerserv"/>
              <w:rFonts w:ascii="Marianne" w:hAnsi="Marianne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D22A3FCFE60E451E9FC573623828C7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13B44-6C36-4455-8DA6-B2E395C5183F}"/>
      </w:docPartPr>
      <w:docPartBody>
        <w:p w:rsidR="00000000" w:rsidRDefault="004643F1">
          <w:pPr>
            <w:pStyle w:val="D22A3FCFE60E451E9FC573623828C7D0"/>
          </w:pPr>
          <w:r w:rsidRPr="00467B8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6A7EE56995B4F538B67C74C3F93D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E21F4-F20E-4D8A-B97B-7FB2B3F2A357}"/>
      </w:docPartPr>
      <w:docPartBody>
        <w:p w:rsidR="00000000" w:rsidRDefault="004643F1">
          <w:pPr>
            <w:pStyle w:val="36A7EE56995B4F538B67C74C3F93D5DD"/>
          </w:pPr>
          <w:r w:rsidRPr="00467B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F45EEA5D4F4AECB5450209794A5E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83091-442E-4E62-A0A7-BE48FD94E203}"/>
      </w:docPartPr>
      <w:docPartBody>
        <w:p w:rsidR="00000000" w:rsidRDefault="004643F1">
          <w:pPr>
            <w:pStyle w:val="2EF45EEA5D4F4AECB5450209794A5E59"/>
          </w:pPr>
          <w:r w:rsidRPr="00467B8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F1"/>
    <w:rsid w:val="0046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509CEB218B74FDE9480370FC5BCA068">
    <w:name w:val="D509CEB218B74FDE9480370FC5BCA068"/>
  </w:style>
  <w:style w:type="paragraph" w:customStyle="1" w:styleId="E66CE7CD813B4AA496392F85FCA29884">
    <w:name w:val="E66CE7CD813B4AA496392F85FCA29884"/>
  </w:style>
  <w:style w:type="paragraph" w:customStyle="1" w:styleId="7658EE945D434C8CBA3EF13953D29396">
    <w:name w:val="7658EE945D434C8CBA3EF13953D29396"/>
  </w:style>
  <w:style w:type="paragraph" w:customStyle="1" w:styleId="C3354AD6785143679FCECF5ED6CE8DD7">
    <w:name w:val="C3354AD6785143679FCECF5ED6CE8DD7"/>
  </w:style>
  <w:style w:type="paragraph" w:customStyle="1" w:styleId="DF9FC8107086485EB56F3A30F5306CD9">
    <w:name w:val="DF9FC8107086485EB56F3A30F5306CD9"/>
  </w:style>
  <w:style w:type="paragraph" w:customStyle="1" w:styleId="3EDB2BCBDAAA45BD9FDD18A765980839">
    <w:name w:val="3EDB2BCBDAAA45BD9FDD18A765980839"/>
  </w:style>
  <w:style w:type="paragraph" w:customStyle="1" w:styleId="1AC63F8655EB4EF9AE9C24D8B4CCF240">
    <w:name w:val="1AC63F8655EB4EF9AE9C24D8B4CCF240"/>
  </w:style>
  <w:style w:type="paragraph" w:customStyle="1" w:styleId="D22A3FCFE60E451E9FC573623828C7D0">
    <w:name w:val="D22A3FCFE60E451E9FC573623828C7D0"/>
  </w:style>
  <w:style w:type="paragraph" w:customStyle="1" w:styleId="36A7EE56995B4F538B67C74C3F93D5DD">
    <w:name w:val="36A7EE56995B4F538B67C74C3F93D5DD"/>
  </w:style>
  <w:style w:type="paragraph" w:customStyle="1" w:styleId="2EF45EEA5D4F4AECB5450209794A5E59">
    <w:name w:val="2EF45EEA5D4F4AECB5450209794A5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demande de positionnement FI.dotx</Template>
  <TotalTime>0</TotalTime>
  <Pages>4</Pages>
  <Words>1186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pillon</dc:creator>
  <cp:keywords/>
  <dc:description/>
  <cp:lastModifiedBy>Pillon Linda</cp:lastModifiedBy>
  <cp:revision>1</cp:revision>
  <dcterms:created xsi:type="dcterms:W3CDTF">2024-09-17T11:38:00Z</dcterms:created>
  <dcterms:modified xsi:type="dcterms:W3CDTF">2024-09-17T11:38:00Z</dcterms:modified>
</cp:coreProperties>
</file>